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45"/>
        <w:tblW w:w="0" w:type="auto"/>
        <w:tblLook w:val="0000" w:firstRow="0" w:lastRow="0" w:firstColumn="0" w:lastColumn="0" w:noHBand="0" w:noVBand="0"/>
      </w:tblPr>
      <w:tblGrid>
        <w:gridCol w:w="5106"/>
      </w:tblGrid>
      <w:tr w:rsidR="007907BD" w14:paraId="4F61583E" w14:textId="77777777" w:rsidTr="0028377D">
        <w:trPr>
          <w:trHeight w:val="546"/>
        </w:trPr>
        <w:tc>
          <w:tcPr>
            <w:tcW w:w="5106" w:type="dxa"/>
            <w:shd w:val="clear" w:color="auto" w:fill="F36139"/>
            <w:vAlign w:val="center"/>
          </w:tcPr>
          <w:p w14:paraId="4367F64F" w14:textId="1D667851" w:rsidR="007907BD" w:rsidRDefault="00165E02" w:rsidP="00455203">
            <w:pPr>
              <w:pStyle w:val="Heading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Supervised Contact </w:t>
            </w:r>
            <w:r w:rsidR="007907BD" w:rsidRPr="0028377D">
              <w:rPr>
                <w:bCs w:val="0"/>
                <w:sz w:val="24"/>
              </w:rPr>
              <w:t xml:space="preserve">Referral Form </w:t>
            </w:r>
          </w:p>
          <w:p w14:paraId="43DEA4B4" w14:textId="7F228E85" w:rsidR="00165E02" w:rsidRPr="00165E02" w:rsidRDefault="00165E02" w:rsidP="00165E02">
            <w:pPr>
              <w:jc w:val="center"/>
            </w:pPr>
            <w:r>
              <w:t>(Traded Service)</w:t>
            </w:r>
          </w:p>
        </w:tc>
      </w:tr>
    </w:tbl>
    <w:p w14:paraId="2F4D0AB2" w14:textId="77777777" w:rsidR="0028377D" w:rsidRDefault="0028377D"/>
    <w:tbl>
      <w:tblPr>
        <w:tblpPr w:leftFromText="180" w:rightFromText="180" w:vertAnchor="text" w:horzAnchor="margin" w:tblpX="2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8"/>
      </w:tblGrid>
      <w:tr w:rsidR="007907BD" w14:paraId="41BCAF33" w14:textId="77777777" w:rsidTr="007907BD">
        <w:trPr>
          <w:trHeight w:val="793"/>
        </w:trPr>
        <w:tc>
          <w:tcPr>
            <w:tcW w:w="10818" w:type="dxa"/>
            <w:vAlign w:val="center"/>
          </w:tcPr>
          <w:p w14:paraId="17876F11" w14:textId="64AF13C1" w:rsidR="007907BD" w:rsidRDefault="007907BD" w:rsidP="00D24AD7">
            <w:r w:rsidRPr="00EC444D">
              <w:rPr>
                <w:rFonts w:ascii="Calibri" w:hAnsi="Calibri"/>
                <w:sz w:val="26"/>
                <w:szCs w:val="28"/>
              </w:rPr>
              <w:t xml:space="preserve">Please complete all the relevant sections before Commencing the </w:t>
            </w:r>
            <w:r w:rsidR="00EC5D18">
              <w:rPr>
                <w:rFonts w:ascii="Calibri" w:hAnsi="Calibri"/>
                <w:sz w:val="26"/>
                <w:szCs w:val="28"/>
              </w:rPr>
              <w:t>service request</w:t>
            </w:r>
            <w:r w:rsidRPr="00EC444D">
              <w:rPr>
                <w:rFonts w:ascii="Calibri" w:hAnsi="Calibri"/>
                <w:sz w:val="26"/>
                <w:szCs w:val="28"/>
              </w:rPr>
              <w:t xml:space="preserve"> and return it to the </w:t>
            </w:r>
            <w:r w:rsidR="00EC5D18">
              <w:rPr>
                <w:rFonts w:ascii="Calibri" w:hAnsi="Calibri"/>
                <w:sz w:val="26"/>
                <w:szCs w:val="28"/>
              </w:rPr>
              <w:t>email address at the end of this form</w:t>
            </w:r>
            <w:r w:rsidRPr="00EC444D">
              <w:rPr>
                <w:rFonts w:ascii="Calibri" w:hAnsi="Calibri"/>
                <w:sz w:val="26"/>
                <w:szCs w:val="28"/>
              </w:rPr>
              <w:t>. Please ensure the referral has been discussed with all parties.</w:t>
            </w:r>
          </w:p>
        </w:tc>
      </w:tr>
    </w:tbl>
    <w:p w14:paraId="7E9A1110" w14:textId="77777777" w:rsidR="00AE145C" w:rsidRDefault="00AE145C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7200"/>
      </w:tblGrid>
      <w:tr w:rsidR="007907BD" w:rsidRPr="006B4171" w14:paraId="0DA6EE45" w14:textId="77777777" w:rsidTr="0028377D">
        <w:trPr>
          <w:trHeight w:val="386"/>
        </w:trPr>
        <w:tc>
          <w:tcPr>
            <w:tcW w:w="10800" w:type="dxa"/>
            <w:gridSpan w:val="2"/>
            <w:shd w:val="clear" w:color="auto" w:fill="F36139"/>
            <w:vAlign w:val="center"/>
          </w:tcPr>
          <w:p w14:paraId="778D9556" w14:textId="77777777" w:rsidR="007907BD" w:rsidRPr="007907BD" w:rsidRDefault="007907BD" w:rsidP="00D24AD7">
            <w:pPr>
              <w:pStyle w:val="Heading3"/>
              <w:jc w:val="left"/>
              <w:rPr>
                <w:color w:val="000080"/>
                <w:sz w:val="26"/>
                <w:szCs w:val="26"/>
              </w:rPr>
            </w:pPr>
            <w:r w:rsidRPr="007907BD">
              <w:rPr>
                <w:rFonts w:ascii="Calibri" w:hAnsi="Calibri"/>
                <w:color w:val="000080"/>
                <w:sz w:val="26"/>
                <w:szCs w:val="28"/>
              </w:rPr>
              <w:t>For Office Use Only:</w:t>
            </w:r>
          </w:p>
        </w:tc>
      </w:tr>
      <w:tr w:rsidR="007907BD" w14:paraId="35E90FB3" w14:textId="77777777" w:rsidTr="00D24AD7">
        <w:trPr>
          <w:trHeight w:val="386"/>
        </w:trPr>
        <w:tc>
          <w:tcPr>
            <w:tcW w:w="3600" w:type="dxa"/>
          </w:tcPr>
          <w:p w14:paraId="580F8171" w14:textId="77777777" w:rsidR="007907BD" w:rsidRPr="007907BD" w:rsidRDefault="007907BD" w:rsidP="007907BD">
            <w:pPr>
              <w:rPr>
                <w:rFonts w:cs="Arial"/>
                <w:b/>
                <w:color w:val="000080"/>
                <w:sz w:val="20"/>
              </w:rPr>
            </w:pPr>
            <w:r w:rsidRPr="007907BD">
              <w:rPr>
                <w:rFonts w:cs="Arial"/>
                <w:b/>
                <w:color w:val="000080"/>
                <w:sz w:val="20"/>
              </w:rPr>
              <w:t>Date of referral</w:t>
            </w:r>
          </w:p>
        </w:tc>
        <w:tc>
          <w:tcPr>
            <w:tcW w:w="7200" w:type="dxa"/>
            <w:vAlign w:val="center"/>
          </w:tcPr>
          <w:p w14:paraId="65E5A49D" w14:textId="77777777" w:rsidR="007907BD" w:rsidRPr="007907BD" w:rsidRDefault="007907BD" w:rsidP="007907BD">
            <w:pPr>
              <w:tabs>
                <w:tab w:val="left" w:pos="2520"/>
              </w:tabs>
              <w:rPr>
                <w:color w:val="000080"/>
              </w:rPr>
            </w:pPr>
            <w:r w:rsidRPr="007907BD">
              <w:rPr>
                <w:color w:val="000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07BD">
              <w:rPr>
                <w:color w:val="000080"/>
              </w:rPr>
              <w:instrText xml:space="preserve"> FORMTEXT </w:instrText>
            </w:r>
            <w:r w:rsidRPr="007907BD">
              <w:rPr>
                <w:color w:val="000080"/>
              </w:rPr>
            </w:r>
            <w:r w:rsidRPr="007907BD">
              <w:rPr>
                <w:color w:val="000080"/>
              </w:rPr>
              <w:fldChar w:fldCharType="separate"/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color w:val="000080"/>
              </w:rPr>
              <w:fldChar w:fldCharType="end"/>
            </w:r>
          </w:p>
        </w:tc>
      </w:tr>
      <w:tr w:rsidR="007907BD" w14:paraId="54612C91" w14:textId="77777777" w:rsidTr="00D24AD7">
        <w:trPr>
          <w:trHeight w:val="386"/>
        </w:trPr>
        <w:tc>
          <w:tcPr>
            <w:tcW w:w="3600" w:type="dxa"/>
          </w:tcPr>
          <w:p w14:paraId="490C18BF" w14:textId="77777777" w:rsidR="007907BD" w:rsidRPr="007907BD" w:rsidRDefault="007907BD" w:rsidP="007907BD">
            <w:pPr>
              <w:rPr>
                <w:rFonts w:cs="Arial"/>
                <w:b/>
                <w:color w:val="000080"/>
                <w:sz w:val="20"/>
              </w:rPr>
            </w:pPr>
            <w:r w:rsidRPr="007907BD">
              <w:rPr>
                <w:rFonts w:cs="Arial"/>
                <w:b/>
                <w:color w:val="000080"/>
                <w:sz w:val="20"/>
              </w:rPr>
              <w:t>Contact Agreed</w:t>
            </w:r>
          </w:p>
        </w:tc>
        <w:tc>
          <w:tcPr>
            <w:tcW w:w="7200" w:type="dxa"/>
            <w:vAlign w:val="center"/>
          </w:tcPr>
          <w:p w14:paraId="701E459B" w14:textId="77777777" w:rsidR="007907BD" w:rsidRPr="007907BD" w:rsidRDefault="007907BD" w:rsidP="007907BD">
            <w:pPr>
              <w:rPr>
                <w:color w:val="000080"/>
              </w:rPr>
            </w:pPr>
            <w:r w:rsidRPr="007907BD">
              <w:rPr>
                <w:color w:val="000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07BD">
              <w:rPr>
                <w:color w:val="000080"/>
              </w:rPr>
              <w:instrText xml:space="preserve"> FORMTEXT </w:instrText>
            </w:r>
            <w:r w:rsidRPr="007907BD">
              <w:rPr>
                <w:color w:val="000080"/>
              </w:rPr>
            </w:r>
            <w:r w:rsidRPr="007907BD">
              <w:rPr>
                <w:color w:val="000080"/>
              </w:rPr>
              <w:fldChar w:fldCharType="separate"/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color w:val="000080"/>
              </w:rPr>
              <w:fldChar w:fldCharType="end"/>
            </w:r>
          </w:p>
        </w:tc>
      </w:tr>
      <w:tr w:rsidR="007907BD" w14:paraId="6A7A7D32" w14:textId="77777777" w:rsidTr="00D24AD7">
        <w:trPr>
          <w:trHeight w:val="386"/>
        </w:trPr>
        <w:tc>
          <w:tcPr>
            <w:tcW w:w="3600" w:type="dxa"/>
          </w:tcPr>
          <w:p w14:paraId="2EF787D3" w14:textId="77777777" w:rsidR="007907BD" w:rsidRPr="007907BD" w:rsidRDefault="007907BD" w:rsidP="007907BD">
            <w:pPr>
              <w:rPr>
                <w:rFonts w:cs="Arial"/>
                <w:b/>
                <w:color w:val="000080"/>
                <w:sz w:val="20"/>
              </w:rPr>
            </w:pPr>
            <w:r w:rsidRPr="007907BD">
              <w:rPr>
                <w:rFonts w:cs="Arial"/>
                <w:b/>
                <w:color w:val="000080"/>
                <w:sz w:val="20"/>
              </w:rPr>
              <w:t>Interpreter Booked</w:t>
            </w:r>
          </w:p>
        </w:tc>
        <w:tc>
          <w:tcPr>
            <w:tcW w:w="7200" w:type="dxa"/>
            <w:vAlign w:val="center"/>
          </w:tcPr>
          <w:p w14:paraId="692278A0" w14:textId="77777777" w:rsidR="007907BD" w:rsidRPr="007907BD" w:rsidRDefault="007907BD" w:rsidP="007907BD">
            <w:pPr>
              <w:rPr>
                <w:color w:val="000080"/>
              </w:rPr>
            </w:pPr>
            <w:r w:rsidRPr="007907BD">
              <w:rPr>
                <w:color w:val="000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07BD">
              <w:rPr>
                <w:color w:val="000080"/>
              </w:rPr>
              <w:instrText xml:space="preserve"> FORMTEXT </w:instrText>
            </w:r>
            <w:r w:rsidRPr="007907BD">
              <w:rPr>
                <w:color w:val="000080"/>
              </w:rPr>
            </w:r>
            <w:r w:rsidRPr="007907BD">
              <w:rPr>
                <w:color w:val="000080"/>
              </w:rPr>
              <w:fldChar w:fldCharType="separate"/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color w:val="000080"/>
              </w:rPr>
              <w:fldChar w:fldCharType="end"/>
            </w:r>
          </w:p>
        </w:tc>
      </w:tr>
      <w:tr w:rsidR="007907BD" w14:paraId="160F5E23" w14:textId="77777777" w:rsidTr="00D24AD7">
        <w:trPr>
          <w:trHeight w:val="386"/>
        </w:trPr>
        <w:tc>
          <w:tcPr>
            <w:tcW w:w="3600" w:type="dxa"/>
          </w:tcPr>
          <w:p w14:paraId="7821D6A7" w14:textId="77777777" w:rsidR="007907BD" w:rsidRPr="007907BD" w:rsidRDefault="009C151B" w:rsidP="007907BD">
            <w:pPr>
              <w:rPr>
                <w:rFonts w:cs="Arial"/>
                <w:b/>
                <w:color w:val="000080"/>
                <w:sz w:val="20"/>
              </w:rPr>
            </w:pPr>
            <w:r w:rsidRPr="007907BD">
              <w:rPr>
                <w:rFonts w:cs="Arial"/>
                <w:b/>
                <w:color w:val="000080"/>
                <w:sz w:val="20"/>
              </w:rPr>
              <w:t>Pre-Visit</w:t>
            </w:r>
            <w:r w:rsidR="007907BD" w:rsidRPr="007907BD">
              <w:rPr>
                <w:rFonts w:cs="Arial"/>
                <w:b/>
                <w:color w:val="000080"/>
                <w:sz w:val="20"/>
              </w:rPr>
              <w:t xml:space="preserve"> date</w:t>
            </w:r>
          </w:p>
        </w:tc>
        <w:tc>
          <w:tcPr>
            <w:tcW w:w="7200" w:type="dxa"/>
            <w:vAlign w:val="center"/>
          </w:tcPr>
          <w:p w14:paraId="4534CFA9" w14:textId="77777777" w:rsidR="007907BD" w:rsidRPr="007907BD" w:rsidRDefault="007907BD" w:rsidP="007907BD">
            <w:pPr>
              <w:rPr>
                <w:color w:val="000080"/>
              </w:rPr>
            </w:pPr>
            <w:r w:rsidRPr="007907BD">
              <w:rPr>
                <w:color w:val="000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07BD">
              <w:rPr>
                <w:color w:val="000080"/>
              </w:rPr>
              <w:instrText xml:space="preserve"> FORMTEXT </w:instrText>
            </w:r>
            <w:r w:rsidRPr="007907BD">
              <w:rPr>
                <w:color w:val="000080"/>
              </w:rPr>
            </w:r>
            <w:r w:rsidRPr="007907BD">
              <w:rPr>
                <w:color w:val="000080"/>
              </w:rPr>
              <w:fldChar w:fldCharType="separate"/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color w:val="000080"/>
              </w:rPr>
              <w:fldChar w:fldCharType="end"/>
            </w:r>
          </w:p>
        </w:tc>
      </w:tr>
      <w:tr w:rsidR="007907BD" w14:paraId="0CC43719" w14:textId="77777777" w:rsidTr="00D24AD7">
        <w:trPr>
          <w:trHeight w:val="386"/>
        </w:trPr>
        <w:tc>
          <w:tcPr>
            <w:tcW w:w="3600" w:type="dxa"/>
          </w:tcPr>
          <w:p w14:paraId="669B3316" w14:textId="77777777" w:rsidR="007907BD" w:rsidRPr="007907BD" w:rsidRDefault="007907BD" w:rsidP="007907BD">
            <w:pPr>
              <w:rPr>
                <w:rFonts w:cs="Arial"/>
                <w:b/>
                <w:color w:val="000080"/>
                <w:sz w:val="20"/>
              </w:rPr>
            </w:pPr>
            <w:r w:rsidRPr="007907BD">
              <w:rPr>
                <w:rFonts w:cs="Arial"/>
                <w:b/>
                <w:color w:val="000080"/>
                <w:sz w:val="20"/>
              </w:rPr>
              <w:t>Contact start date</w:t>
            </w:r>
          </w:p>
        </w:tc>
        <w:tc>
          <w:tcPr>
            <w:tcW w:w="7200" w:type="dxa"/>
            <w:vAlign w:val="center"/>
          </w:tcPr>
          <w:p w14:paraId="6B03D30B" w14:textId="77777777" w:rsidR="007907BD" w:rsidRPr="007907BD" w:rsidRDefault="007907BD" w:rsidP="00D24AD7">
            <w:pPr>
              <w:rPr>
                <w:color w:val="000080"/>
              </w:rPr>
            </w:pPr>
            <w:r w:rsidRPr="007907BD">
              <w:rPr>
                <w:color w:val="000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07BD">
              <w:rPr>
                <w:color w:val="000080"/>
              </w:rPr>
              <w:instrText xml:space="preserve"> FORMTEXT </w:instrText>
            </w:r>
            <w:r w:rsidRPr="007907BD">
              <w:rPr>
                <w:color w:val="000080"/>
              </w:rPr>
            </w:r>
            <w:r w:rsidRPr="007907BD">
              <w:rPr>
                <w:color w:val="000080"/>
              </w:rPr>
              <w:fldChar w:fldCharType="separate"/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color w:val="000080"/>
              </w:rPr>
              <w:fldChar w:fldCharType="end"/>
            </w:r>
          </w:p>
        </w:tc>
      </w:tr>
      <w:tr w:rsidR="007907BD" w14:paraId="2A6B29C8" w14:textId="77777777" w:rsidTr="00D24AD7">
        <w:trPr>
          <w:trHeight w:val="386"/>
        </w:trPr>
        <w:tc>
          <w:tcPr>
            <w:tcW w:w="3600" w:type="dxa"/>
          </w:tcPr>
          <w:p w14:paraId="5E827559" w14:textId="77777777" w:rsidR="007907BD" w:rsidRPr="007907BD" w:rsidRDefault="007907BD" w:rsidP="007907BD">
            <w:pPr>
              <w:rPr>
                <w:rFonts w:cs="Arial"/>
                <w:b/>
                <w:color w:val="000080"/>
                <w:sz w:val="20"/>
              </w:rPr>
            </w:pPr>
            <w:r w:rsidRPr="007907BD">
              <w:rPr>
                <w:rFonts w:cs="Arial"/>
                <w:b/>
                <w:color w:val="000080"/>
                <w:sz w:val="20"/>
              </w:rPr>
              <w:t>Contact end date</w:t>
            </w:r>
          </w:p>
        </w:tc>
        <w:tc>
          <w:tcPr>
            <w:tcW w:w="7200" w:type="dxa"/>
            <w:vAlign w:val="center"/>
          </w:tcPr>
          <w:p w14:paraId="4DDCCB2C" w14:textId="77777777" w:rsidR="007907BD" w:rsidRPr="007907BD" w:rsidRDefault="007907BD" w:rsidP="00D24AD7">
            <w:pPr>
              <w:rPr>
                <w:color w:val="000080"/>
              </w:rPr>
            </w:pPr>
            <w:r w:rsidRPr="007907BD">
              <w:rPr>
                <w:color w:val="000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07BD">
              <w:rPr>
                <w:color w:val="000080"/>
              </w:rPr>
              <w:instrText xml:space="preserve"> FORMTEXT </w:instrText>
            </w:r>
            <w:r w:rsidRPr="007907BD">
              <w:rPr>
                <w:color w:val="000080"/>
              </w:rPr>
            </w:r>
            <w:r w:rsidRPr="007907BD">
              <w:rPr>
                <w:color w:val="000080"/>
              </w:rPr>
              <w:fldChar w:fldCharType="separate"/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noProof/>
                <w:color w:val="000080"/>
              </w:rPr>
              <w:t> </w:t>
            </w:r>
            <w:r w:rsidRPr="007907BD">
              <w:rPr>
                <w:color w:val="000080"/>
              </w:rPr>
              <w:fldChar w:fldCharType="end"/>
            </w:r>
          </w:p>
        </w:tc>
      </w:tr>
    </w:tbl>
    <w:p w14:paraId="6C2EAC7A" w14:textId="77777777" w:rsidR="00701240" w:rsidRDefault="00701240">
      <w:pPr>
        <w:tabs>
          <w:tab w:val="left" w:pos="2520"/>
        </w:tabs>
        <w:rPr>
          <w:sz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1230"/>
        <w:gridCol w:w="1486"/>
        <w:gridCol w:w="1394"/>
        <w:gridCol w:w="120"/>
        <w:gridCol w:w="2615"/>
        <w:gridCol w:w="79"/>
        <w:gridCol w:w="850"/>
        <w:gridCol w:w="1766"/>
      </w:tblGrid>
      <w:tr w:rsidR="00701240" w14:paraId="544D94BC" w14:textId="77777777" w:rsidTr="0028377D">
        <w:trPr>
          <w:trHeight w:val="386"/>
        </w:trPr>
        <w:tc>
          <w:tcPr>
            <w:tcW w:w="10800" w:type="dxa"/>
            <w:gridSpan w:val="9"/>
            <w:shd w:val="clear" w:color="auto" w:fill="F36139"/>
            <w:vAlign w:val="center"/>
          </w:tcPr>
          <w:p w14:paraId="559BC7D2" w14:textId="77777777" w:rsidR="00701240" w:rsidRDefault="00EC444D">
            <w:pPr>
              <w:pStyle w:val="Heading3"/>
              <w:jc w:val="left"/>
            </w:pPr>
            <w:r w:rsidRPr="00D12F99">
              <w:rPr>
                <w:rFonts w:cs="Arial"/>
                <w:sz w:val="28"/>
                <w:szCs w:val="36"/>
                <w:lang w:val="en-US"/>
              </w:rPr>
              <w:t>Referrer</w:t>
            </w:r>
          </w:p>
        </w:tc>
      </w:tr>
      <w:tr w:rsidR="00912648" w:rsidRPr="00EC5D18" w14:paraId="3A6F98BA" w14:textId="77777777" w:rsidTr="006B4171">
        <w:trPr>
          <w:trHeight w:val="386"/>
        </w:trPr>
        <w:tc>
          <w:tcPr>
            <w:tcW w:w="1260" w:type="dxa"/>
            <w:vAlign w:val="center"/>
          </w:tcPr>
          <w:p w14:paraId="3F4FDB25" w14:textId="77777777" w:rsidR="00912648" w:rsidRPr="00EC5D18" w:rsidRDefault="0091264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EC5D18">
              <w:rPr>
                <w:rFonts w:cs="Arial"/>
                <w:bCs/>
                <w:szCs w:val="22"/>
                <w:lang w:val="en-US"/>
              </w:rPr>
              <w:t>Surname:</w:t>
            </w:r>
          </w:p>
        </w:tc>
        <w:bookmarkStart w:id="0" w:name="Text5"/>
        <w:tc>
          <w:tcPr>
            <w:tcW w:w="2716" w:type="dxa"/>
            <w:gridSpan w:val="2"/>
            <w:vAlign w:val="center"/>
          </w:tcPr>
          <w:p w14:paraId="7596F507" w14:textId="77777777" w:rsidR="00912648" w:rsidRPr="00EC5D18" w:rsidRDefault="00912648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514" w:type="dxa"/>
            <w:gridSpan w:val="2"/>
            <w:vAlign w:val="center"/>
          </w:tcPr>
          <w:p w14:paraId="3B42FE89" w14:textId="77777777" w:rsidR="00912648" w:rsidRPr="00EC5D18" w:rsidRDefault="00912648" w:rsidP="0091264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C5D18">
              <w:rPr>
                <w:rFonts w:cs="Arial"/>
                <w:b/>
                <w:bCs/>
                <w:szCs w:val="22"/>
                <w:lang w:val="en-US"/>
              </w:rPr>
              <w:t>First Name:</w:t>
            </w:r>
          </w:p>
        </w:tc>
        <w:bookmarkStart w:id="1" w:name="Text6"/>
        <w:tc>
          <w:tcPr>
            <w:tcW w:w="2694" w:type="dxa"/>
            <w:gridSpan w:val="2"/>
            <w:vAlign w:val="center"/>
          </w:tcPr>
          <w:p w14:paraId="142BA451" w14:textId="77777777" w:rsidR="00912648" w:rsidRPr="00EC5D18" w:rsidRDefault="00912648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850" w:type="dxa"/>
            <w:vAlign w:val="center"/>
          </w:tcPr>
          <w:p w14:paraId="694B6308" w14:textId="77777777" w:rsidR="00912648" w:rsidRPr="00EC5D18" w:rsidRDefault="00912648" w:rsidP="00912648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  <w:b/>
                <w:bCs/>
                <w:szCs w:val="22"/>
                <w:lang w:val="en-US"/>
              </w:rPr>
              <w:t>Title:</w:t>
            </w:r>
          </w:p>
        </w:tc>
        <w:tc>
          <w:tcPr>
            <w:tcW w:w="1766" w:type="dxa"/>
            <w:vAlign w:val="center"/>
          </w:tcPr>
          <w:p w14:paraId="0C231F2C" w14:textId="77777777" w:rsidR="00912648" w:rsidRPr="00EC5D18" w:rsidRDefault="00912648" w:rsidP="00912648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  <w:noProof/>
              </w:rPr>
              <w:instrText xml:space="preserve"> FORMTEXT </w:instrText>
            </w:r>
            <w:r w:rsidRPr="00EC5D18">
              <w:rPr>
                <w:rFonts w:cs="Arial"/>
                <w:noProof/>
              </w:rPr>
            </w:r>
            <w:r w:rsidRPr="00EC5D18">
              <w:rPr>
                <w:rFonts w:cs="Arial"/>
                <w:noProof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fldChar w:fldCharType="end"/>
            </w:r>
          </w:p>
        </w:tc>
      </w:tr>
      <w:tr w:rsidR="00701240" w:rsidRPr="00EC5D18" w14:paraId="58C01FAF" w14:textId="77777777" w:rsidTr="006B4171">
        <w:trPr>
          <w:trHeight w:val="386"/>
        </w:trPr>
        <w:tc>
          <w:tcPr>
            <w:tcW w:w="1260" w:type="dxa"/>
            <w:vAlign w:val="center"/>
          </w:tcPr>
          <w:p w14:paraId="6642E4D2" w14:textId="77777777" w:rsidR="00701240" w:rsidRPr="00EC5D18" w:rsidRDefault="00701240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</w:rPr>
            </w:pPr>
            <w:r w:rsidRPr="00EC5D18">
              <w:rPr>
                <w:rFonts w:cs="Arial"/>
                <w:bCs/>
              </w:rPr>
              <w:t>Address:</w:t>
            </w:r>
          </w:p>
        </w:tc>
        <w:bookmarkStart w:id="2" w:name="Text7"/>
        <w:tc>
          <w:tcPr>
            <w:tcW w:w="9540" w:type="dxa"/>
            <w:gridSpan w:val="8"/>
            <w:vAlign w:val="center"/>
          </w:tcPr>
          <w:p w14:paraId="2F51308B" w14:textId="77777777" w:rsidR="00701240" w:rsidRPr="00EC5D18" w:rsidRDefault="00701240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2"/>
          </w:p>
        </w:tc>
      </w:tr>
      <w:tr w:rsidR="00701240" w:rsidRPr="00EC5D18" w14:paraId="6DE0A6ED" w14:textId="77777777" w:rsidTr="006B4171">
        <w:trPr>
          <w:trHeight w:val="386"/>
        </w:trPr>
        <w:tc>
          <w:tcPr>
            <w:tcW w:w="1260" w:type="dxa"/>
            <w:vAlign w:val="center"/>
          </w:tcPr>
          <w:p w14:paraId="5D8C5896" w14:textId="77777777" w:rsidR="00701240" w:rsidRPr="00EC5D18" w:rsidRDefault="00701240">
            <w:pPr>
              <w:tabs>
                <w:tab w:val="left" w:pos="2520"/>
              </w:tabs>
              <w:rPr>
                <w:rFonts w:cs="Arial"/>
              </w:rPr>
            </w:pPr>
          </w:p>
        </w:tc>
        <w:bookmarkStart w:id="3" w:name="Text8"/>
        <w:tc>
          <w:tcPr>
            <w:tcW w:w="9540" w:type="dxa"/>
            <w:gridSpan w:val="8"/>
            <w:vAlign w:val="center"/>
          </w:tcPr>
          <w:p w14:paraId="6C2F4E6D" w14:textId="77777777" w:rsidR="00701240" w:rsidRPr="00EC5D18" w:rsidRDefault="00701240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3"/>
          </w:p>
        </w:tc>
      </w:tr>
      <w:tr w:rsidR="00701240" w:rsidRPr="00EC5D18" w14:paraId="3DEF1514" w14:textId="77777777" w:rsidTr="00E73F3B">
        <w:trPr>
          <w:gridAfter w:val="6"/>
          <w:wAfter w:w="6824" w:type="dxa"/>
          <w:trHeight w:val="386"/>
        </w:trPr>
        <w:tc>
          <w:tcPr>
            <w:tcW w:w="1260" w:type="dxa"/>
            <w:vAlign w:val="center"/>
          </w:tcPr>
          <w:p w14:paraId="5E70D1B3" w14:textId="77777777" w:rsidR="00701240" w:rsidRPr="00EC5D18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EC5D18">
              <w:rPr>
                <w:rFonts w:cs="Arial"/>
                <w:bCs/>
                <w:szCs w:val="22"/>
                <w:lang w:val="en-US"/>
              </w:rPr>
              <w:t>Postcode:</w:t>
            </w:r>
          </w:p>
        </w:tc>
        <w:bookmarkStart w:id="4" w:name="Text10"/>
        <w:tc>
          <w:tcPr>
            <w:tcW w:w="2716" w:type="dxa"/>
            <w:gridSpan w:val="2"/>
            <w:vAlign w:val="center"/>
          </w:tcPr>
          <w:p w14:paraId="2929A6C1" w14:textId="77777777" w:rsidR="00701240" w:rsidRPr="00EC5D18" w:rsidRDefault="00701240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4"/>
          </w:p>
        </w:tc>
      </w:tr>
      <w:tr w:rsidR="00EC444D" w:rsidRPr="00EC5D18" w14:paraId="082E897F" w14:textId="77777777" w:rsidTr="006B4171">
        <w:trPr>
          <w:trHeight w:val="386"/>
        </w:trPr>
        <w:tc>
          <w:tcPr>
            <w:tcW w:w="2490" w:type="dxa"/>
            <w:gridSpan w:val="2"/>
            <w:vAlign w:val="center"/>
          </w:tcPr>
          <w:p w14:paraId="18086760" w14:textId="77777777" w:rsidR="00EC444D" w:rsidRPr="00EC5D18" w:rsidRDefault="00EC444D">
            <w:pPr>
              <w:tabs>
                <w:tab w:val="left" w:pos="2520"/>
              </w:tabs>
              <w:rPr>
                <w:rFonts w:cs="Arial"/>
                <w:b/>
                <w:bCs/>
              </w:rPr>
            </w:pPr>
            <w:r w:rsidRPr="00EC5D18">
              <w:rPr>
                <w:rFonts w:cs="Arial"/>
                <w:b/>
                <w:bCs/>
              </w:rPr>
              <w:t>Home Telephone N</w:t>
            </w:r>
            <w:r w:rsidRPr="00EC5D18">
              <w:rPr>
                <w:rFonts w:cs="Arial"/>
                <w:b/>
                <w:bCs/>
                <w:u w:val="single"/>
                <w:vertAlign w:val="superscript"/>
              </w:rPr>
              <w:t>o</w:t>
            </w:r>
            <w:r w:rsidRPr="00EC5D18">
              <w:rPr>
                <w:rFonts w:cs="Arial"/>
                <w:b/>
                <w:bCs/>
              </w:rPr>
              <w:t>:</w:t>
            </w:r>
          </w:p>
        </w:tc>
        <w:bookmarkStart w:id="5" w:name="Text11"/>
        <w:tc>
          <w:tcPr>
            <w:tcW w:w="2880" w:type="dxa"/>
            <w:gridSpan w:val="2"/>
            <w:vAlign w:val="center"/>
          </w:tcPr>
          <w:p w14:paraId="15728FD1" w14:textId="77777777" w:rsidR="00EC444D" w:rsidRPr="00EC5D18" w:rsidRDefault="00EC444D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735" w:type="dxa"/>
            <w:gridSpan w:val="2"/>
            <w:vAlign w:val="center"/>
          </w:tcPr>
          <w:p w14:paraId="6703F268" w14:textId="77777777" w:rsidR="00EC444D" w:rsidRPr="00EC5D18" w:rsidRDefault="00EC444D" w:rsidP="00C41234">
            <w:pPr>
              <w:tabs>
                <w:tab w:val="left" w:pos="2520"/>
              </w:tabs>
              <w:rPr>
                <w:rFonts w:cs="Arial"/>
                <w:b/>
                <w:bCs/>
              </w:rPr>
            </w:pPr>
            <w:r w:rsidRPr="00EC5D18">
              <w:rPr>
                <w:rFonts w:cs="Arial"/>
                <w:b/>
                <w:bCs/>
              </w:rPr>
              <w:t>Daytime Telephone N</w:t>
            </w:r>
            <w:r w:rsidRPr="00EC5D18">
              <w:rPr>
                <w:rFonts w:cs="Arial"/>
                <w:b/>
                <w:bCs/>
                <w:u w:val="single"/>
                <w:vertAlign w:val="superscript"/>
              </w:rPr>
              <w:t>o</w:t>
            </w:r>
            <w:r w:rsidRPr="00EC5D18">
              <w:rPr>
                <w:rFonts w:cs="Arial"/>
                <w:b/>
                <w:bCs/>
              </w:rPr>
              <w:t>:</w:t>
            </w:r>
          </w:p>
        </w:tc>
        <w:bookmarkStart w:id="6" w:name="Text13"/>
        <w:tc>
          <w:tcPr>
            <w:tcW w:w="2695" w:type="dxa"/>
            <w:gridSpan w:val="3"/>
            <w:vAlign w:val="center"/>
          </w:tcPr>
          <w:p w14:paraId="1D776370" w14:textId="77777777" w:rsidR="00EC444D" w:rsidRPr="00EC5D18" w:rsidRDefault="00EC444D" w:rsidP="00C41234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6"/>
          </w:p>
        </w:tc>
      </w:tr>
    </w:tbl>
    <w:p w14:paraId="7C5D7D63" w14:textId="77777777" w:rsidR="00701240" w:rsidRPr="00EC5D18" w:rsidRDefault="00701240">
      <w:pPr>
        <w:pStyle w:val="TinyText"/>
        <w:rPr>
          <w:rFonts w:cs="Arial"/>
        </w:rPr>
      </w:pPr>
    </w:p>
    <w:p w14:paraId="29A03E45" w14:textId="77777777" w:rsidR="00701240" w:rsidRPr="00EC5D18" w:rsidRDefault="00701240">
      <w:pPr>
        <w:pStyle w:val="TinyText"/>
        <w:rPr>
          <w:rFonts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480"/>
      </w:tblGrid>
      <w:tr w:rsidR="00D12F99" w:rsidRPr="00EC5D18" w14:paraId="32CBB6E6" w14:textId="77777777" w:rsidTr="006B4171">
        <w:trPr>
          <w:trHeight w:val="386"/>
        </w:trPr>
        <w:tc>
          <w:tcPr>
            <w:tcW w:w="4320" w:type="dxa"/>
            <w:vAlign w:val="center"/>
          </w:tcPr>
          <w:p w14:paraId="0381A7EC" w14:textId="77777777" w:rsidR="00D12F99" w:rsidRPr="00EC5D18" w:rsidRDefault="00D12F99" w:rsidP="00C41234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</w:rPr>
            </w:pPr>
            <w:r w:rsidRPr="00EC5D18">
              <w:rPr>
                <w:rFonts w:cs="Arial"/>
                <w:bCs/>
              </w:rPr>
              <w:t>Invoice Address if different from above</w:t>
            </w:r>
          </w:p>
        </w:tc>
        <w:tc>
          <w:tcPr>
            <w:tcW w:w="6480" w:type="dxa"/>
            <w:vAlign w:val="center"/>
          </w:tcPr>
          <w:p w14:paraId="2013CDD2" w14:textId="77777777" w:rsidR="00D12F99" w:rsidRPr="00EC5D18" w:rsidRDefault="00D12F99" w:rsidP="00C41234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</w:p>
        </w:tc>
      </w:tr>
    </w:tbl>
    <w:p w14:paraId="4C346594" w14:textId="77777777" w:rsidR="002D173B" w:rsidRPr="00EC5D18" w:rsidRDefault="002D173B" w:rsidP="002D173B">
      <w:pPr>
        <w:rPr>
          <w:rFonts w:cs="Arial"/>
          <w:vanish/>
        </w:rPr>
      </w:pPr>
    </w:p>
    <w:tbl>
      <w:tblPr>
        <w:tblpPr w:leftFromText="180" w:rightFromText="180" w:vertAnchor="text" w:horzAnchor="margin" w:tblpX="288" w:tblpY="-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2358"/>
        <w:gridCol w:w="1088"/>
        <w:gridCol w:w="4715"/>
      </w:tblGrid>
      <w:tr w:rsidR="006B4171" w:rsidRPr="00EC5D18" w14:paraId="3B0704C4" w14:textId="77777777" w:rsidTr="006B4171">
        <w:trPr>
          <w:trHeight w:val="404"/>
        </w:trPr>
        <w:tc>
          <w:tcPr>
            <w:tcW w:w="2648" w:type="dxa"/>
            <w:vAlign w:val="center"/>
          </w:tcPr>
          <w:p w14:paraId="1129B84F" w14:textId="77777777" w:rsidR="006B4171" w:rsidRPr="00EC5D18" w:rsidRDefault="006B4171" w:rsidP="006B4171">
            <w:pPr>
              <w:tabs>
                <w:tab w:val="left" w:pos="2520"/>
              </w:tabs>
              <w:rPr>
                <w:rFonts w:cs="Arial"/>
                <w:b/>
                <w:bCs/>
              </w:rPr>
            </w:pPr>
            <w:r w:rsidRPr="00EC5D18">
              <w:rPr>
                <w:rFonts w:cs="Arial"/>
                <w:b/>
                <w:bCs/>
              </w:rPr>
              <w:t>Mobile Telephone N</w:t>
            </w:r>
            <w:r w:rsidRPr="00EC5D18">
              <w:rPr>
                <w:rFonts w:cs="Arial"/>
                <w:b/>
                <w:bCs/>
                <w:u w:val="single"/>
                <w:vertAlign w:val="superscript"/>
              </w:rPr>
              <w:t>o</w:t>
            </w:r>
            <w:r w:rsidRPr="00EC5D18">
              <w:rPr>
                <w:rFonts w:cs="Arial"/>
                <w:b/>
                <w:bCs/>
              </w:rPr>
              <w:t>:</w:t>
            </w:r>
          </w:p>
        </w:tc>
        <w:bookmarkStart w:id="7" w:name="Text14"/>
        <w:tc>
          <w:tcPr>
            <w:tcW w:w="2358" w:type="dxa"/>
            <w:vAlign w:val="center"/>
          </w:tcPr>
          <w:p w14:paraId="08906480" w14:textId="77777777" w:rsidR="006B4171" w:rsidRPr="00EC5D18" w:rsidRDefault="006B4171" w:rsidP="006B4171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088" w:type="dxa"/>
            <w:vAlign w:val="center"/>
          </w:tcPr>
          <w:p w14:paraId="266C4603" w14:textId="77777777" w:rsidR="006B4171" w:rsidRPr="00EC5D18" w:rsidRDefault="006B4171" w:rsidP="006B4171">
            <w:pPr>
              <w:tabs>
                <w:tab w:val="left" w:pos="2520"/>
              </w:tabs>
              <w:rPr>
                <w:rFonts w:cs="Arial"/>
                <w:b/>
                <w:bCs/>
              </w:rPr>
            </w:pPr>
            <w:r w:rsidRPr="00EC5D18">
              <w:rPr>
                <w:rFonts w:cs="Arial"/>
                <w:b/>
                <w:bCs/>
              </w:rPr>
              <w:t>E-mail:</w:t>
            </w:r>
          </w:p>
        </w:tc>
        <w:bookmarkStart w:id="8" w:name="Text15"/>
        <w:tc>
          <w:tcPr>
            <w:tcW w:w="4715" w:type="dxa"/>
            <w:vAlign w:val="center"/>
          </w:tcPr>
          <w:p w14:paraId="22C6ADD2" w14:textId="77777777" w:rsidR="006B4171" w:rsidRPr="00EC5D18" w:rsidRDefault="006B4171" w:rsidP="006B4171">
            <w:pPr>
              <w:tabs>
                <w:tab w:val="left" w:pos="2520"/>
              </w:tabs>
              <w:rPr>
                <w:rFonts w:cs="Arial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  <w:bookmarkEnd w:id="8"/>
          </w:p>
        </w:tc>
      </w:tr>
    </w:tbl>
    <w:p w14:paraId="174EA4E1" w14:textId="77777777" w:rsidR="00D12F99" w:rsidRPr="00EC5D18" w:rsidRDefault="00D12F99" w:rsidP="00D12F99">
      <w:pPr>
        <w:pStyle w:val="TinyText"/>
        <w:rPr>
          <w:rFonts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7"/>
        <w:gridCol w:w="1280"/>
        <w:gridCol w:w="2418"/>
      </w:tblGrid>
      <w:tr w:rsidR="00CF4AEC" w:rsidRPr="00EC5D18" w14:paraId="2B934E76" w14:textId="77777777" w:rsidTr="005320B7">
        <w:trPr>
          <w:trHeight w:val="435"/>
        </w:trPr>
        <w:tc>
          <w:tcPr>
            <w:tcW w:w="7037" w:type="dxa"/>
            <w:vAlign w:val="center"/>
          </w:tcPr>
          <w:p w14:paraId="3F17FEC4" w14:textId="77777777" w:rsidR="00CF4AEC" w:rsidRPr="00EC5D18" w:rsidRDefault="00CF4AEC" w:rsidP="00C4123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1280" w:type="dxa"/>
            <w:vAlign w:val="center"/>
          </w:tcPr>
          <w:p w14:paraId="1695736E" w14:textId="77777777" w:rsidR="00CF4AEC" w:rsidRPr="00EC5D18" w:rsidRDefault="00CF4AEC" w:rsidP="00C41234">
            <w:pPr>
              <w:tabs>
                <w:tab w:val="left" w:pos="2520"/>
              </w:tabs>
              <w:rPr>
                <w:rFonts w:cs="Arial"/>
                <w:b/>
              </w:rPr>
            </w:pPr>
            <w:r w:rsidRPr="00EC5D18">
              <w:rPr>
                <w:rFonts w:cs="Arial"/>
                <w:b/>
                <w:szCs w:val="22"/>
                <w:lang w:val="en-US"/>
              </w:rPr>
              <w:t>Postcode:</w:t>
            </w:r>
          </w:p>
        </w:tc>
        <w:tc>
          <w:tcPr>
            <w:tcW w:w="2418" w:type="dxa"/>
          </w:tcPr>
          <w:p w14:paraId="7E7A0EB6" w14:textId="3FBA852D" w:rsidR="00CF4AEC" w:rsidRPr="00EC5D18" w:rsidRDefault="00CF4AEC" w:rsidP="00C4123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EC5D18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D18">
              <w:rPr>
                <w:rFonts w:cs="Arial"/>
              </w:rPr>
              <w:instrText xml:space="preserve"> FORMTEXT </w:instrText>
            </w:r>
            <w:r w:rsidRPr="00EC5D18">
              <w:rPr>
                <w:rFonts w:cs="Arial"/>
              </w:rPr>
            </w:r>
            <w:r w:rsidRPr="00EC5D18">
              <w:rPr>
                <w:rFonts w:cs="Arial"/>
              </w:rPr>
              <w:fldChar w:fldCharType="separate"/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  <w:noProof/>
              </w:rPr>
              <w:t> </w:t>
            </w:r>
            <w:r w:rsidRPr="00EC5D18">
              <w:rPr>
                <w:rFonts w:cs="Arial"/>
              </w:rPr>
              <w:fldChar w:fldCharType="end"/>
            </w:r>
          </w:p>
        </w:tc>
      </w:tr>
      <w:tr w:rsidR="00CF4AEC" w:rsidRPr="00EC5D18" w14:paraId="3EC0613E" w14:textId="77777777" w:rsidTr="00CF4AEC">
        <w:trPr>
          <w:trHeight w:val="435"/>
        </w:trPr>
        <w:tc>
          <w:tcPr>
            <w:tcW w:w="7037" w:type="dxa"/>
            <w:vAlign w:val="center"/>
          </w:tcPr>
          <w:p w14:paraId="755F54EC" w14:textId="77777777" w:rsidR="00CF4AEC" w:rsidRPr="00CF4AEC" w:rsidRDefault="00CF4AEC" w:rsidP="00CF4AEC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F4AEC">
              <w:rPr>
                <w:b/>
                <w:bCs/>
              </w:rPr>
              <w:t xml:space="preserve">Are both parties </w:t>
            </w:r>
            <w:proofErr w:type="gramStart"/>
            <w:r w:rsidRPr="00CF4AEC">
              <w:rPr>
                <w:b/>
                <w:bCs/>
              </w:rPr>
              <w:t>are</w:t>
            </w:r>
            <w:proofErr w:type="gramEnd"/>
            <w:r w:rsidRPr="00CF4AEC">
              <w:rPr>
                <w:b/>
                <w:bCs/>
              </w:rPr>
              <w:t xml:space="preserve"> aware of and in agreement with the referral?</w:t>
            </w:r>
          </w:p>
          <w:p w14:paraId="23F10C32" w14:textId="77777777" w:rsidR="00CF4AEC" w:rsidRPr="00CF4AEC" w:rsidRDefault="00CF4AEC" w:rsidP="00C4123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38E4DB5D" w14:textId="77777777" w:rsidR="00CF4AEC" w:rsidRPr="00EC5D18" w:rsidRDefault="00CF4AEC" w:rsidP="00C4123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4D35BF89" w14:textId="77777777" w:rsidR="00D12F99" w:rsidRPr="006B4171" w:rsidRDefault="00D12F99">
      <w:pPr>
        <w:pStyle w:val="TinyText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8"/>
        <w:gridCol w:w="3892"/>
      </w:tblGrid>
      <w:tr w:rsidR="00D12F99" w:rsidRPr="006B4171" w14:paraId="3A2AF779" w14:textId="77777777" w:rsidTr="0028377D">
        <w:trPr>
          <w:trHeight w:val="386"/>
        </w:trPr>
        <w:tc>
          <w:tcPr>
            <w:tcW w:w="10800" w:type="dxa"/>
            <w:gridSpan w:val="2"/>
            <w:shd w:val="clear" w:color="auto" w:fill="F36139"/>
            <w:vAlign w:val="center"/>
          </w:tcPr>
          <w:p w14:paraId="2201CD3A" w14:textId="77777777" w:rsidR="00D12F99" w:rsidRPr="006B4171" w:rsidRDefault="00D12F99" w:rsidP="00C41234">
            <w:pPr>
              <w:pStyle w:val="Heading3"/>
              <w:jc w:val="left"/>
              <w:rPr>
                <w:sz w:val="26"/>
                <w:szCs w:val="26"/>
              </w:rPr>
            </w:pPr>
            <w:r w:rsidRPr="006B4171">
              <w:rPr>
                <w:rFonts w:cs="Arial"/>
                <w:sz w:val="26"/>
                <w:szCs w:val="26"/>
                <w:lang w:val="en-US"/>
              </w:rPr>
              <w:t>Nature of Services Required:</w:t>
            </w:r>
          </w:p>
        </w:tc>
      </w:tr>
      <w:tr w:rsidR="00D12F99" w14:paraId="15A1557F" w14:textId="77777777" w:rsidTr="00686C50">
        <w:trPr>
          <w:trHeight w:val="386"/>
        </w:trPr>
        <w:tc>
          <w:tcPr>
            <w:tcW w:w="6908" w:type="dxa"/>
            <w:vAlign w:val="center"/>
          </w:tcPr>
          <w:p w14:paraId="1D64A8C9" w14:textId="77777777" w:rsidR="00D12F99" w:rsidRPr="004F033C" w:rsidRDefault="00D12F99" w:rsidP="00E73F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4F033C">
              <w:rPr>
                <w:rFonts w:cs="Arial"/>
                <w:bCs/>
                <w:szCs w:val="22"/>
                <w:lang w:val="en-US"/>
              </w:rPr>
              <w:t>Supervised Contact (observed, recorded and reported)</w:t>
            </w:r>
          </w:p>
        </w:tc>
        <w:tc>
          <w:tcPr>
            <w:tcW w:w="3892" w:type="dxa"/>
            <w:vAlign w:val="center"/>
          </w:tcPr>
          <w:p w14:paraId="39ABF9F7" w14:textId="77777777" w:rsidR="00D12F99" w:rsidRDefault="00D12F99" w:rsidP="00E73F3B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F99" w14:paraId="31CC205C" w14:textId="77777777" w:rsidTr="00686C50">
        <w:trPr>
          <w:trHeight w:val="386"/>
        </w:trPr>
        <w:tc>
          <w:tcPr>
            <w:tcW w:w="6908" w:type="dxa"/>
            <w:vAlign w:val="center"/>
          </w:tcPr>
          <w:p w14:paraId="695997AA" w14:textId="77777777" w:rsidR="00D12F99" w:rsidRPr="004F033C" w:rsidRDefault="00D12F99" w:rsidP="00E73F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4F033C">
              <w:rPr>
                <w:rFonts w:cs="Arial"/>
                <w:bCs/>
                <w:szCs w:val="22"/>
                <w:lang w:val="en-US"/>
              </w:rPr>
              <w:t>Supported Contact</w:t>
            </w:r>
          </w:p>
        </w:tc>
        <w:tc>
          <w:tcPr>
            <w:tcW w:w="3892" w:type="dxa"/>
            <w:vAlign w:val="center"/>
          </w:tcPr>
          <w:p w14:paraId="2D1C4D3E" w14:textId="77777777" w:rsidR="00D12F99" w:rsidRDefault="00D12F99" w:rsidP="00E73F3B">
            <w:r w:rsidRPr="00F25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536E">
              <w:instrText xml:space="preserve"> FORMTEXT </w:instrText>
            </w:r>
            <w:r w:rsidRPr="00F2536E">
              <w:fldChar w:fldCharType="separate"/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fldChar w:fldCharType="end"/>
            </w:r>
          </w:p>
        </w:tc>
      </w:tr>
      <w:tr w:rsidR="00D12F99" w14:paraId="59ADFE9A" w14:textId="77777777" w:rsidTr="00686C50">
        <w:trPr>
          <w:trHeight w:val="386"/>
        </w:trPr>
        <w:tc>
          <w:tcPr>
            <w:tcW w:w="6908" w:type="dxa"/>
            <w:vAlign w:val="center"/>
          </w:tcPr>
          <w:p w14:paraId="7F024548" w14:textId="77777777" w:rsidR="00D12F99" w:rsidRPr="004F033C" w:rsidRDefault="00D12F99" w:rsidP="00E73F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4F033C">
              <w:rPr>
                <w:rFonts w:cs="Arial"/>
                <w:bCs/>
                <w:szCs w:val="22"/>
                <w:lang w:val="en-US"/>
              </w:rPr>
              <w:t>Community Contact</w:t>
            </w:r>
          </w:p>
        </w:tc>
        <w:tc>
          <w:tcPr>
            <w:tcW w:w="3892" w:type="dxa"/>
            <w:vAlign w:val="center"/>
          </w:tcPr>
          <w:p w14:paraId="1528CF86" w14:textId="77777777" w:rsidR="00D12F99" w:rsidRDefault="00D12F99" w:rsidP="00E73F3B">
            <w:r w:rsidRPr="00F25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536E">
              <w:instrText xml:space="preserve"> FORMTEXT </w:instrText>
            </w:r>
            <w:r w:rsidRPr="00F2536E">
              <w:fldChar w:fldCharType="separate"/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fldChar w:fldCharType="end"/>
            </w:r>
          </w:p>
        </w:tc>
      </w:tr>
      <w:tr w:rsidR="0028377D" w14:paraId="6A04791F" w14:textId="77777777" w:rsidTr="00686C50">
        <w:trPr>
          <w:trHeight w:val="386"/>
        </w:trPr>
        <w:tc>
          <w:tcPr>
            <w:tcW w:w="6908" w:type="dxa"/>
            <w:vAlign w:val="center"/>
          </w:tcPr>
          <w:p w14:paraId="769C74D9" w14:textId="274A6749" w:rsidR="0028377D" w:rsidRPr="004F033C" w:rsidRDefault="0028377D" w:rsidP="00E73F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Parenting Capacity Assessment</w:t>
            </w:r>
            <w:r w:rsidR="00EC5D18">
              <w:rPr>
                <w:rFonts w:cs="Arial"/>
                <w:bCs/>
                <w:szCs w:val="22"/>
                <w:lang w:val="en-US"/>
              </w:rPr>
              <w:t xml:space="preserve"> (including PAMS)</w:t>
            </w:r>
          </w:p>
        </w:tc>
        <w:tc>
          <w:tcPr>
            <w:tcW w:w="3892" w:type="dxa"/>
            <w:vAlign w:val="center"/>
          </w:tcPr>
          <w:p w14:paraId="6B3BA3B6" w14:textId="41B26950" w:rsidR="0028377D" w:rsidRPr="00F2536E" w:rsidRDefault="0028377D" w:rsidP="00E73F3B">
            <w:r w:rsidRPr="00F25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536E">
              <w:instrText xml:space="preserve"> FORMTEXT </w:instrText>
            </w:r>
            <w:r w:rsidRPr="00F2536E">
              <w:fldChar w:fldCharType="separate"/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fldChar w:fldCharType="end"/>
            </w:r>
          </w:p>
        </w:tc>
      </w:tr>
      <w:tr w:rsidR="00686C50" w14:paraId="68CBD592" w14:textId="77777777" w:rsidTr="00686C50">
        <w:trPr>
          <w:trHeight w:val="386"/>
        </w:trPr>
        <w:tc>
          <w:tcPr>
            <w:tcW w:w="6908" w:type="dxa"/>
            <w:vAlign w:val="center"/>
          </w:tcPr>
          <w:p w14:paraId="37B0FC34" w14:textId="431BAE70" w:rsidR="00686C50" w:rsidRDefault="00686C50" w:rsidP="00E73F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lastRenderedPageBreak/>
              <w:t>Addendum Parenting Capacity Assessment (including PAMS)</w:t>
            </w:r>
          </w:p>
        </w:tc>
        <w:tc>
          <w:tcPr>
            <w:tcW w:w="3892" w:type="dxa"/>
            <w:vAlign w:val="center"/>
          </w:tcPr>
          <w:p w14:paraId="1BC828A4" w14:textId="6961F8DF" w:rsidR="00686C50" w:rsidRPr="00F2536E" w:rsidRDefault="00686C50" w:rsidP="00E73F3B">
            <w:r w:rsidRPr="00F25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536E">
              <w:instrText xml:space="preserve"> FORMTEXT </w:instrText>
            </w:r>
            <w:r w:rsidRPr="00F2536E">
              <w:fldChar w:fldCharType="separate"/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fldChar w:fldCharType="end"/>
            </w:r>
          </w:p>
        </w:tc>
      </w:tr>
      <w:tr w:rsidR="0028377D" w14:paraId="7F8A6686" w14:textId="77777777" w:rsidTr="00686C50">
        <w:trPr>
          <w:trHeight w:val="386"/>
        </w:trPr>
        <w:tc>
          <w:tcPr>
            <w:tcW w:w="6908" w:type="dxa"/>
            <w:vAlign w:val="center"/>
          </w:tcPr>
          <w:p w14:paraId="42569CBD" w14:textId="6576CCE9" w:rsidR="0028377D" w:rsidRPr="004F033C" w:rsidRDefault="0028377D" w:rsidP="00E73F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Family Network Meeting</w:t>
            </w:r>
            <w:r w:rsidR="00165E02">
              <w:rPr>
                <w:rFonts w:cs="Arial"/>
                <w:bCs/>
                <w:szCs w:val="22"/>
                <w:lang w:val="en-US"/>
              </w:rPr>
              <w:t xml:space="preserve"> / Family Group Conference</w:t>
            </w:r>
          </w:p>
        </w:tc>
        <w:tc>
          <w:tcPr>
            <w:tcW w:w="3892" w:type="dxa"/>
            <w:vAlign w:val="center"/>
          </w:tcPr>
          <w:p w14:paraId="0FC7D02F" w14:textId="747EFB26" w:rsidR="0028377D" w:rsidRPr="00F2536E" w:rsidRDefault="0028377D" w:rsidP="00E73F3B">
            <w:r w:rsidRPr="00F25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536E">
              <w:instrText xml:space="preserve"> FORMTEXT </w:instrText>
            </w:r>
            <w:r w:rsidRPr="00F2536E">
              <w:fldChar w:fldCharType="separate"/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fldChar w:fldCharType="end"/>
            </w:r>
          </w:p>
        </w:tc>
      </w:tr>
      <w:tr w:rsidR="00CF4AEC" w14:paraId="67C2CA75" w14:textId="77777777" w:rsidTr="00686C50">
        <w:trPr>
          <w:trHeight w:val="386"/>
        </w:trPr>
        <w:tc>
          <w:tcPr>
            <w:tcW w:w="6908" w:type="dxa"/>
            <w:vAlign w:val="center"/>
          </w:tcPr>
          <w:p w14:paraId="4F735210" w14:textId="7E5ABC65" w:rsidR="00CF4AEC" w:rsidRDefault="00CF4AEC" w:rsidP="00E73F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Room Hire Only</w:t>
            </w:r>
          </w:p>
        </w:tc>
        <w:tc>
          <w:tcPr>
            <w:tcW w:w="3892" w:type="dxa"/>
            <w:vAlign w:val="center"/>
          </w:tcPr>
          <w:p w14:paraId="16201498" w14:textId="13F9617F" w:rsidR="00CF4AEC" w:rsidRPr="00F2536E" w:rsidRDefault="00CF4AEC" w:rsidP="00E73F3B">
            <w:r w:rsidRPr="00F25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536E">
              <w:instrText xml:space="preserve"> FORMTEXT </w:instrText>
            </w:r>
            <w:r w:rsidRPr="00F2536E">
              <w:fldChar w:fldCharType="separate"/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fldChar w:fldCharType="end"/>
            </w:r>
          </w:p>
        </w:tc>
      </w:tr>
      <w:tr w:rsidR="00CF4AEC" w14:paraId="43695972" w14:textId="77777777" w:rsidTr="00686C50">
        <w:trPr>
          <w:trHeight w:val="386"/>
        </w:trPr>
        <w:tc>
          <w:tcPr>
            <w:tcW w:w="6908" w:type="dxa"/>
            <w:vAlign w:val="center"/>
          </w:tcPr>
          <w:p w14:paraId="19BEB275" w14:textId="0E685F87" w:rsidR="00CF4AEC" w:rsidRDefault="00CF4AEC" w:rsidP="00E73F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Virtual Contact</w:t>
            </w:r>
          </w:p>
        </w:tc>
        <w:tc>
          <w:tcPr>
            <w:tcW w:w="3892" w:type="dxa"/>
            <w:vAlign w:val="center"/>
          </w:tcPr>
          <w:p w14:paraId="43D0FC3C" w14:textId="552566E1" w:rsidR="00CF4AEC" w:rsidRPr="00F2536E" w:rsidRDefault="00CF4AEC" w:rsidP="00E73F3B">
            <w:r w:rsidRPr="00F25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536E">
              <w:instrText xml:space="preserve"> FORMTEXT </w:instrText>
            </w:r>
            <w:r w:rsidRPr="00F2536E">
              <w:fldChar w:fldCharType="separate"/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rPr>
                <w:noProof/>
              </w:rPr>
              <w:t> </w:t>
            </w:r>
            <w:r w:rsidRPr="00F2536E">
              <w:fldChar w:fldCharType="end"/>
            </w:r>
          </w:p>
        </w:tc>
      </w:tr>
    </w:tbl>
    <w:p w14:paraId="530C6066" w14:textId="77777777" w:rsidR="00D12F99" w:rsidRDefault="00D12F99" w:rsidP="00D12F99">
      <w:pPr>
        <w:pStyle w:val="TinyText"/>
      </w:pPr>
    </w:p>
    <w:p w14:paraId="1CDB0991" w14:textId="6E956CBC" w:rsidR="00D12F99" w:rsidRDefault="00D12F99">
      <w:pPr>
        <w:pStyle w:val="TinyText"/>
      </w:pPr>
    </w:p>
    <w:p w14:paraId="75794D72" w14:textId="499D1702" w:rsidR="00686C50" w:rsidRDefault="00686C50">
      <w:pPr>
        <w:pStyle w:val="TinyText"/>
      </w:pPr>
    </w:p>
    <w:p w14:paraId="2A8886AA" w14:textId="52A2E08D" w:rsidR="00686C50" w:rsidRDefault="00686C50">
      <w:pPr>
        <w:pStyle w:val="TinyText"/>
      </w:pPr>
    </w:p>
    <w:p w14:paraId="4D8D7549" w14:textId="46D95938" w:rsidR="00686C50" w:rsidRDefault="00686C50">
      <w:pPr>
        <w:pStyle w:val="TinyText"/>
      </w:pPr>
    </w:p>
    <w:p w14:paraId="1B40A22C" w14:textId="199A29E2" w:rsidR="00686C50" w:rsidRDefault="00686C50">
      <w:pPr>
        <w:pStyle w:val="TinyText"/>
      </w:pPr>
    </w:p>
    <w:p w14:paraId="4A4589E9" w14:textId="77777777" w:rsidR="00686C50" w:rsidRDefault="00686C50">
      <w:pPr>
        <w:pStyle w:val="TinyText"/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0"/>
      </w:tblGrid>
      <w:tr w:rsidR="00EC5D18" w:rsidRPr="00EC5D18" w14:paraId="3F0B1088" w14:textId="77777777" w:rsidTr="00EC5D18">
        <w:trPr>
          <w:trHeight w:val="327"/>
        </w:trPr>
        <w:tc>
          <w:tcPr>
            <w:tcW w:w="10800" w:type="dxa"/>
            <w:shd w:val="clear" w:color="auto" w:fill="F36139"/>
          </w:tcPr>
          <w:p w14:paraId="4C9D0664" w14:textId="5312D05B" w:rsidR="00EC5D18" w:rsidRPr="00EC5D18" w:rsidRDefault="00EC5D18" w:rsidP="0087283D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C5D18">
              <w:rPr>
                <w:b/>
                <w:sz w:val="26"/>
                <w:szCs w:val="26"/>
              </w:rPr>
              <w:t>Reason for referral:</w:t>
            </w:r>
          </w:p>
        </w:tc>
      </w:tr>
      <w:tr w:rsidR="00EC5D18" w14:paraId="7E05D197" w14:textId="77777777" w:rsidTr="0087283D">
        <w:trPr>
          <w:trHeight w:val="479"/>
        </w:trPr>
        <w:tc>
          <w:tcPr>
            <w:tcW w:w="10800" w:type="dxa"/>
          </w:tcPr>
          <w:p w14:paraId="2DEAD7FB" w14:textId="0D9E559B" w:rsidR="00EC5D18" w:rsidRDefault="00686C50" w:rsidP="0087283D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</w:pPr>
            <w:r>
              <w:t>(Include a brief family background)</w:t>
            </w:r>
          </w:p>
          <w:p w14:paraId="4EA9BEB1" w14:textId="68C87C12" w:rsidR="00EC5D18" w:rsidRDefault="00EC5D18" w:rsidP="0087283D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</w:pPr>
          </w:p>
          <w:p w14:paraId="6E4CA2DE" w14:textId="0D1100CF" w:rsidR="00686C50" w:rsidRDefault="00686C50" w:rsidP="0087283D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</w:pPr>
          </w:p>
          <w:p w14:paraId="6058B6E0" w14:textId="466C99A0" w:rsidR="00686C50" w:rsidRDefault="00686C50" w:rsidP="0087283D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</w:pPr>
          </w:p>
          <w:p w14:paraId="4F4E5854" w14:textId="77777777" w:rsidR="00686C50" w:rsidRDefault="00686C50" w:rsidP="0087283D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</w:pPr>
          </w:p>
          <w:p w14:paraId="731B446C" w14:textId="77777777" w:rsidR="00EC5D18" w:rsidRDefault="00EC5D18" w:rsidP="0087283D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</w:pPr>
          </w:p>
          <w:p w14:paraId="268601F5" w14:textId="57B73D19" w:rsidR="00EC5D18" w:rsidRDefault="00EC5D18" w:rsidP="0087283D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</w:pPr>
          </w:p>
        </w:tc>
      </w:tr>
    </w:tbl>
    <w:p w14:paraId="25BB61D1" w14:textId="20A45E94" w:rsidR="00EC5D18" w:rsidRDefault="00EC5D18">
      <w:pPr>
        <w:pStyle w:val="TinyTex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2797"/>
        <w:gridCol w:w="2138"/>
        <w:gridCol w:w="1630"/>
      </w:tblGrid>
      <w:tr w:rsidR="00E73F3B" w:rsidRPr="006B4171" w14:paraId="2AB52C3E" w14:textId="77777777" w:rsidTr="00EC5D18">
        <w:trPr>
          <w:trHeight w:val="431"/>
        </w:trPr>
        <w:tc>
          <w:tcPr>
            <w:tcW w:w="10810" w:type="dxa"/>
            <w:gridSpan w:val="4"/>
            <w:shd w:val="clear" w:color="auto" w:fill="F36139"/>
            <w:vAlign w:val="center"/>
          </w:tcPr>
          <w:p w14:paraId="1A0AC85C" w14:textId="77777777" w:rsidR="00E73F3B" w:rsidRPr="004F033C" w:rsidRDefault="00E73F3B" w:rsidP="00C41234">
            <w:pPr>
              <w:pStyle w:val="Heading3"/>
              <w:jc w:val="left"/>
              <w:rPr>
                <w:sz w:val="26"/>
                <w:szCs w:val="26"/>
              </w:rPr>
            </w:pPr>
            <w:r w:rsidRPr="004F033C">
              <w:rPr>
                <w:rFonts w:ascii="Calibri" w:hAnsi="Calibri"/>
                <w:sz w:val="28"/>
                <w:szCs w:val="28"/>
              </w:rPr>
              <w:t>Child(ren) /Family Details</w:t>
            </w:r>
            <w:r w:rsidR="004F033C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E73F3B" w:rsidRPr="004F033C" w14:paraId="1FA1A2C5" w14:textId="77777777" w:rsidTr="00E73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245" w:type="dxa"/>
          </w:tcPr>
          <w:p w14:paraId="036F108E" w14:textId="77777777" w:rsidR="00E73F3B" w:rsidRPr="004F033C" w:rsidRDefault="00E73F3B" w:rsidP="00C41234">
            <w:pPr>
              <w:rPr>
                <w:rFonts w:cs="Arial"/>
                <w:b/>
              </w:rPr>
            </w:pPr>
            <w:r w:rsidRPr="004F033C">
              <w:rPr>
                <w:rFonts w:cs="Arial"/>
                <w:b/>
              </w:rPr>
              <w:t>Name(s)</w:t>
            </w:r>
          </w:p>
        </w:tc>
        <w:tc>
          <w:tcPr>
            <w:tcW w:w="2797" w:type="dxa"/>
          </w:tcPr>
          <w:p w14:paraId="56DADCBE" w14:textId="77777777" w:rsidR="00E73F3B" w:rsidRPr="004F033C" w:rsidRDefault="00E73F3B" w:rsidP="00C41234">
            <w:pPr>
              <w:rPr>
                <w:rFonts w:cs="Arial"/>
                <w:b/>
              </w:rPr>
            </w:pPr>
            <w:r w:rsidRPr="004F033C">
              <w:rPr>
                <w:rFonts w:cs="Arial"/>
                <w:b/>
              </w:rPr>
              <w:t>Date of Birth</w:t>
            </w:r>
          </w:p>
        </w:tc>
        <w:tc>
          <w:tcPr>
            <w:tcW w:w="2138" w:type="dxa"/>
          </w:tcPr>
          <w:p w14:paraId="255357F7" w14:textId="77777777" w:rsidR="00E73F3B" w:rsidRPr="004F033C" w:rsidRDefault="00E73F3B" w:rsidP="00C41234">
            <w:pPr>
              <w:rPr>
                <w:rFonts w:cs="Arial"/>
                <w:b/>
              </w:rPr>
            </w:pPr>
            <w:r w:rsidRPr="004F033C">
              <w:rPr>
                <w:rFonts w:cs="Arial"/>
                <w:b/>
              </w:rPr>
              <w:t>Male/Female</w:t>
            </w:r>
          </w:p>
        </w:tc>
        <w:tc>
          <w:tcPr>
            <w:tcW w:w="1630" w:type="dxa"/>
          </w:tcPr>
          <w:p w14:paraId="09626AA3" w14:textId="77777777" w:rsidR="00E73F3B" w:rsidRPr="004F033C" w:rsidRDefault="00E73F3B" w:rsidP="00C41234">
            <w:pPr>
              <w:rPr>
                <w:rFonts w:cs="Arial"/>
                <w:b/>
              </w:rPr>
            </w:pPr>
            <w:r w:rsidRPr="004F033C">
              <w:rPr>
                <w:rFonts w:cs="Arial"/>
                <w:b/>
              </w:rPr>
              <w:t>Ethnicity</w:t>
            </w:r>
          </w:p>
        </w:tc>
      </w:tr>
      <w:tr w:rsidR="00E73F3B" w:rsidRPr="009F1784" w14:paraId="272DD1C7" w14:textId="77777777" w:rsidTr="00E73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45" w:type="dxa"/>
            <w:vAlign w:val="center"/>
          </w:tcPr>
          <w:p w14:paraId="16EE11D9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7" w:type="dxa"/>
            <w:vAlign w:val="center"/>
          </w:tcPr>
          <w:p w14:paraId="462F60BD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229F0143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vAlign w:val="center"/>
          </w:tcPr>
          <w:p w14:paraId="49002F92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F3B" w:rsidRPr="009F1784" w14:paraId="0AA86172" w14:textId="77777777" w:rsidTr="00E73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45" w:type="dxa"/>
            <w:vAlign w:val="center"/>
          </w:tcPr>
          <w:p w14:paraId="23D57BB0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7" w:type="dxa"/>
            <w:vAlign w:val="center"/>
          </w:tcPr>
          <w:p w14:paraId="4FF6D1D9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4ADD538A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vAlign w:val="center"/>
          </w:tcPr>
          <w:p w14:paraId="27DAA994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F3B" w:rsidRPr="009F1784" w14:paraId="73E24362" w14:textId="77777777" w:rsidTr="00E73F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4245" w:type="dxa"/>
            <w:vAlign w:val="center"/>
          </w:tcPr>
          <w:p w14:paraId="78AEFB3F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7" w:type="dxa"/>
            <w:vAlign w:val="center"/>
          </w:tcPr>
          <w:p w14:paraId="6BE99FDD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7CA6C469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vAlign w:val="center"/>
          </w:tcPr>
          <w:p w14:paraId="24C9FC56" w14:textId="77777777" w:rsidR="00E73F3B" w:rsidRPr="009F1784" w:rsidRDefault="00E73F3B" w:rsidP="00E73F3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400621" w14:textId="77777777" w:rsidR="00E73F3B" w:rsidRDefault="00E73F3B">
      <w:pPr>
        <w:pStyle w:val="TinyText"/>
      </w:pPr>
    </w:p>
    <w:p w14:paraId="1537FFD3" w14:textId="77777777" w:rsidR="00D12F99" w:rsidRDefault="00D12F99">
      <w:pPr>
        <w:pStyle w:val="TinyText"/>
      </w:pPr>
    </w:p>
    <w:p w14:paraId="205E0158" w14:textId="77777777" w:rsidR="004F033C" w:rsidRDefault="004F033C">
      <w:pPr>
        <w:pStyle w:val="TinyText"/>
      </w:pPr>
    </w:p>
    <w:p w14:paraId="51664F94" w14:textId="77777777" w:rsidR="004F033C" w:rsidRDefault="004F033C">
      <w:pPr>
        <w:pStyle w:val="TinyTex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6674"/>
      </w:tblGrid>
      <w:tr w:rsidR="004F033C" w:rsidRPr="006B4171" w14:paraId="0F4EDE4D" w14:textId="77777777" w:rsidTr="0028377D">
        <w:trPr>
          <w:trHeight w:val="431"/>
        </w:trPr>
        <w:tc>
          <w:tcPr>
            <w:tcW w:w="10814" w:type="dxa"/>
            <w:gridSpan w:val="2"/>
            <w:shd w:val="clear" w:color="auto" w:fill="F36139"/>
            <w:vAlign w:val="center"/>
          </w:tcPr>
          <w:p w14:paraId="5D07CCF6" w14:textId="77777777" w:rsidR="004F033C" w:rsidRPr="004F033C" w:rsidRDefault="004F033C" w:rsidP="00C41234">
            <w:pPr>
              <w:pStyle w:val="Heading3"/>
              <w:jc w:val="left"/>
              <w:rPr>
                <w:sz w:val="26"/>
                <w:szCs w:val="26"/>
              </w:rPr>
            </w:pPr>
            <w:r w:rsidRPr="004F033C">
              <w:rPr>
                <w:rFonts w:ascii="Calibri" w:hAnsi="Calibri"/>
                <w:sz w:val="28"/>
                <w:szCs w:val="28"/>
              </w:rPr>
              <w:t>Child(ren) /Family Details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C11B2E" w:rsidRPr="009F1784" w14:paraId="308621A5" w14:textId="77777777" w:rsidTr="004F03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6C9" w14:textId="77777777" w:rsidR="00C11B2E" w:rsidRPr="004F033C" w:rsidRDefault="00C11B2E" w:rsidP="00C41234">
            <w:pPr>
              <w:rPr>
                <w:rFonts w:cs="Arial"/>
                <w:b/>
                <w:szCs w:val="22"/>
              </w:rPr>
            </w:pPr>
            <w:r w:rsidRPr="004F033C">
              <w:rPr>
                <w:rFonts w:cs="Arial"/>
                <w:b/>
                <w:szCs w:val="22"/>
              </w:rPr>
              <w:t>Main language</w:t>
            </w:r>
            <w:r>
              <w:rPr>
                <w:rFonts w:cs="Arial"/>
                <w:b/>
                <w:szCs w:val="22"/>
              </w:rPr>
              <w:t>(s) spoken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A4E" w14:textId="77777777" w:rsidR="00C11B2E" w:rsidRDefault="00C11B2E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C11B2E" w:rsidRPr="009F1784" w14:paraId="54A8CF48" w14:textId="77777777" w:rsidTr="004F03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9295" w14:textId="77777777" w:rsidR="00C11B2E" w:rsidRPr="004F033C" w:rsidRDefault="00C11B2E" w:rsidP="00C41234">
            <w:pPr>
              <w:rPr>
                <w:rFonts w:cs="Arial"/>
                <w:b/>
                <w:szCs w:val="22"/>
              </w:rPr>
            </w:pPr>
            <w:r w:rsidRPr="004F033C">
              <w:rPr>
                <w:rFonts w:cs="Arial"/>
                <w:b/>
                <w:szCs w:val="22"/>
              </w:rPr>
              <w:t>Details of disability if any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739" w14:textId="77777777" w:rsidR="00C11B2E" w:rsidRDefault="00C11B2E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C11B2E" w:rsidRPr="009F1784" w14:paraId="781C23FD" w14:textId="77777777" w:rsidTr="004F03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45F" w14:textId="77777777" w:rsidR="00C11B2E" w:rsidRPr="004F033C" w:rsidRDefault="00C11B2E" w:rsidP="00C41234">
            <w:pPr>
              <w:rPr>
                <w:rFonts w:cs="Arial"/>
                <w:b/>
                <w:szCs w:val="22"/>
              </w:rPr>
            </w:pPr>
            <w:r w:rsidRPr="004F033C">
              <w:rPr>
                <w:rFonts w:cs="Arial"/>
                <w:b/>
                <w:szCs w:val="22"/>
              </w:rPr>
              <w:t>Health and medical requirement: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AD5" w14:textId="77777777" w:rsidR="00C11B2E" w:rsidRDefault="00C11B2E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EC5D18" w:rsidRPr="009F1784" w14:paraId="342F590E" w14:textId="77777777" w:rsidTr="004F03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8C0" w14:textId="1B646070" w:rsidR="00EC5D18" w:rsidRPr="004F033C" w:rsidRDefault="00EC5D18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Details of other professionals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BD4" w14:textId="14560C9C" w:rsidR="00EC5D18" w:rsidRPr="005764D2" w:rsidRDefault="00EC5D18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</w:tbl>
    <w:p w14:paraId="6A9D8F6D" w14:textId="77777777" w:rsidR="00D12F99" w:rsidRDefault="00D12F99">
      <w:pPr>
        <w:pStyle w:val="TinyText"/>
      </w:pPr>
    </w:p>
    <w:p w14:paraId="399445CE" w14:textId="77777777" w:rsidR="00D12F99" w:rsidRDefault="00D12F99">
      <w:pPr>
        <w:pStyle w:val="TinyText"/>
      </w:pPr>
    </w:p>
    <w:p w14:paraId="0846B752" w14:textId="77777777" w:rsidR="004F033C" w:rsidRDefault="004F033C">
      <w:pPr>
        <w:pStyle w:val="TinyTex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1084"/>
        <w:gridCol w:w="896"/>
        <w:gridCol w:w="3060"/>
        <w:gridCol w:w="1800"/>
        <w:gridCol w:w="2160"/>
      </w:tblGrid>
      <w:tr w:rsidR="004F033C" w:rsidRPr="006B4171" w14:paraId="67FD477E" w14:textId="77777777" w:rsidTr="0028377D">
        <w:trPr>
          <w:trHeight w:val="431"/>
        </w:trPr>
        <w:tc>
          <w:tcPr>
            <w:tcW w:w="10800" w:type="dxa"/>
            <w:gridSpan w:val="7"/>
            <w:shd w:val="clear" w:color="auto" w:fill="F36139"/>
            <w:vAlign w:val="center"/>
          </w:tcPr>
          <w:p w14:paraId="1BF38335" w14:textId="77777777" w:rsidR="004F033C" w:rsidRPr="004F033C" w:rsidRDefault="004F033C" w:rsidP="00C41234">
            <w:pPr>
              <w:pStyle w:val="Heading3"/>
              <w:jc w:val="left"/>
              <w:rPr>
                <w:rFonts w:cs="Arial"/>
                <w:sz w:val="26"/>
                <w:szCs w:val="26"/>
              </w:rPr>
            </w:pPr>
            <w:r w:rsidRPr="004F033C">
              <w:rPr>
                <w:rFonts w:cs="Arial"/>
                <w:sz w:val="28"/>
                <w:szCs w:val="28"/>
              </w:rPr>
              <w:t>Adult with whom the child (ren) live:</w:t>
            </w:r>
          </w:p>
        </w:tc>
      </w:tr>
      <w:tr w:rsidR="004F033C" w:rsidRPr="009F1784" w14:paraId="39B7AE3D" w14:textId="77777777" w:rsidTr="00C11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24C" w14:textId="77777777" w:rsidR="004F033C" w:rsidRPr="004F033C" w:rsidRDefault="004F033C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288" w14:textId="77777777" w:rsidR="004F033C" w:rsidRPr="009F1784" w:rsidRDefault="004F033C" w:rsidP="00C4123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F033C" w:rsidRPr="009F1784" w14:paraId="228F462A" w14:textId="77777777" w:rsidTr="00C11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40A" w14:textId="77777777" w:rsidR="004F033C" w:rsidRPr="004F033C" w:rsidRDefault="004F033C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Relationship to Child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137" w14:textId="77777777" w:rsidR="004F033C" w:rsidRPr="009F1784" w:rsidRDefault="004F033C" w:rsidP="00C4123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1B2E" w14:paraId="447A6E15" w14:textId="77777777" w:rsidTr="00C11B2E">
        <w:trPr>
          <w:trHeight w:val="386"/>
        </w:trPr>
        <w:tc>
          <w:tcPr>
            <w:tcW w:w="1260" w:type="dxa"/>
            <w:vAlign w:val="center"/>
          </w:tcPr>
          <w:p w14:paraId="6D838469" w14:textId="77777777" w:rsidR="00C11B2E" w:rsidRDefault="00C11B2E" w:rsidP="00C41234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gridSpan w:val="6"/>
            <w:vAlign w:val="center"/>
          </w:tcPr>
          <w:p w14:paraId="697B9119" w14:textId="77777777" w:rsidR="00C11B2E" w:rsidRDefault="00C11B2E" w:rsidP="00C41234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1B2E" w14:paraId="6E8C4626" w14:textId="77777777" w:rsidTr="0047775D">
        <w:trPr>
          <w:trHeight w:val="386"/>
        </w:trPr>
        <w:tc>
          <w:tcPr>
            <w:tcW w:w="6840" w:type="dxa"/>
            <w:gridSpan w:val="5"/>
            <w:vAlign w:val="center"/>
          </w:tcPr>
          <w:p w14:paraId="27DDFB17" w14:textId="77777777" w:rsidR="00C11B2E" w:rsidRDefault="00C11B2E" w:rsidP="00C4123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09F66492" w14:textId="77777777" w:rsidR="00C11B2E" w:rsidRPr="00C11B2E" w:rsidRDefault="00C11B2E" w:rsidP="00C41234">
            <w:pPr>
              <w:tabs>
                <w:tab w:val="left" w:pos="2520"/>
              </w:tabs>
              <w:rPr>
                <w:b/>
              </w:rPr>
            </w:pPr>
            <w:r w:rsidRPr="00C11B2E">
              <w:rPr>
                <w:rFonts w:ascii="Arial-BoldMT" w:hAnsi="Arial-BoldMT"/>
                <w:b/>
                <w:bCs/>
                <w:szCs w:val="22"/>
                <w:lang w:val="en-US"/>
              </w:rPr>
              <w:t>Postcode:</w:t>
            </w:r>
          </w:p>
        </w:tc>
        <w:tc>
          <w:tcPr>
            <w:tcW w:w="2160" w:type="dxa"/>
            <w:vAlign w:val="center"/>
          </w:tcPr>
          <w:p w14:paraId="4C7CE5E4" w14:textId="77777777" w:rsidR="00C11B2E" w:rsidRDefault="00C11B2E" w:rsidP="00C41234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1B2E" w:rsidRPr="004F033C" w14:paraId="50475823" w14:textId="77777777" w:rsidTr="00477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0" w:type="dxa"/>
            <w:gridSpan w:val="2"/>
          </w:tcPr>
          <w:p w14:paraId="166C1658" w14:textId="77777777" w:rsidR="00C11B2E" w:rsidRPr="004F033C" w:rsidRDefault="00C11B2E" w:rsidP="00C41234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Ethnicity</w:t>
            </w:r>
          </w:p>
        </w:tc>
        <w:tc>
          <w:tcPr>
            <w:tcW w:w="1980" w:type="dxa"/>
            <w:gridSpan w:val="2"/>
          </w:tcPr>
          <w:p w14:paraId="4BA1EF3B" w14:textId="77777777" w:rsidR="00C11B2E" w:rsidRPr="004F033C" w:rsidRDefault="00C11B2E" w:rsidP="00C41234">
            <w:pPr>
              <w:rPr>
                <w:rFonts w:cs="Arial"/>
                <w:b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1E638C4B" w14:textId="77777777" w:rsidR="00C11B2E" w:rsidRPr="004F033C" w:rsidRDefault="00C11B2E" w:rsidP="00C412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Main Language</w:t>
            </w:r>
          </w:p>
        </w:tc>
        <w:tc>
          <w:tcPr>
            <w:tcW w:w="3960" w:type="dxa"/>
            <w:gridSpan w:val="2"/>
          </w:tcPr>
          <w:p w14:paraId="6C09D543" w14:textId="77777777" w:rsidR="00C11B2E" w:rsidRPr="004F033C" w:rsidRDefault="00C11B2E" w:rsidP="00C41234">
            <w:pPr>
              <w:rPr>
                <w:rFonts w:cs="Arial"/>
                <w:b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775D" w:rsidRPr="004F033C" w14:paraId="467BC7CA" w14:textId="77777777" w:rsidTr="00477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0" w:type="dxa"/>
            <w:gridSpan w:val="2"/>
          </w:tcPr>
          <w:p w14:paraId="5C0D06A9" w14:textId="77777777" w:rsidR="0047775D" w:rsidRDefault="0047775D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Telephone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1980" w:type="dxa"/>
            <w:gridSpan w:val="2"/>
          </w:tcPr>
          <w:p w14:paraId="7AC57A53" w14:textId="77777777" w:rsidR="0047775D" w:rsidRDefault="0047775D" w:rsidP="00C4123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04F2C8CD" w14:textId="77777777" w:rsidR="0047775D" w:rsidRDefault="0047775D" w:rsidP="00C41234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Mobile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14:paraId="710E23AE" w14:textId="77777777" w:rsidR="0047775D" w:rsidRDefault="0047775D" w:rsidP="00C412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775D" w:rsidRPr="004F033C" w14:paraId="46AA0893" w14:textId="77777777" w:rsidTr="00477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6840" w:type="dxa"/>
            <w:gridSpan w:val="5"/>
          </w:tcPr>
          <w:p w14:paraId="15AC7AB5" w14:textId="77777777" w:rsidR="0047775D" w:rsidRPr="0047775D" w:rsidRDefault="0047775D" w:rsidP="00C41234">
            <w:pPr>
              <w:rPr>
                <w:rFonts w:cs="Arial"/>
                <w:b/>
                <w:szCs w:val="22"/>
              </w:rPr>
            </w:pPr>
            <w:r w:rsidRPr="0047775D">
              <w:rPr>
                <w:rFonts w:ascii="Calibri" w:hAnsi="Calibri"/>
                <w:b/>
                <w:sz w:val="24"/>
                <w:szCs w:val="28"/>
              </w:rPr>
              <w:t>Does the adult with whom the children live have a new partner?</w:t>
            </w:r>
          </w:p>
        </w:tc>
        <w:tc>
          <w:tcPr>
            <w:tcW w:w="3960" w:type="dxa"/>
            <w:gridSpan w:val="2"/>
          </w:tcPr>
          <w:p w14:paraId="14EC41EE" w14:textId="77777777" w:rsidR="0047775D" w:rsidRDefault="0047775D" w:rsidP="00C412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775D" w:rsidRPr="004F033C" w14:paraId="6F9BA730" w14:textId="77777777" w:rsidTr="00477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780" w:type="dxa"/>
            <w:gridSpan w:val="4"/>
          </w:tcPr>
          <w:p w14:paraId="0417C353" w14:textId="77777777" w:rsidR="0047775D" w:rsidRPr="0047775D" w:rsidRDefault="0047775D" w:rsidP="00C41234">
            <w:pPr>
              <w:rPr>
                <w:rFonts w:cs="Arial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Name of Partner (if yes)</w:t>
            </w:r>
          </w:p>
        </w:tc>
        <w:tc>
          <w:tcPr>
            <w:tcW w:w="7020" w:type="dxa"/>
            <w:gridSpan w:val="3"/>
          </w:tcPr>
          <w:p w14:paraId="1EAD0B6A" w14:textId="77777777" w:rsidR="0047775D" w:rsidRDefault="0047775D" w:rsidP="00C412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69D9CB" w14:textId="77777777" w:rsidR="004F033C" w:rsidRDefault="004F033C">
      <w:pPr>
        <w:pStyle w:val="TinyText"/>
      </w:pPr>
    </w:p>
    <w:p w14:paraId="14D5163E" w14:textId="77777777" w:rsidR="004F033C" w:rsidRDefault="004F033C">
      <w:pPr>
        <w:pStyle w:val="TinyText"/>
      </w:pPr>
    </w:p>
    <w:p w14:paraId="4DC305AA" w14:textId="77777777" w:rsidR="004F033C" w:rsidRDefault="004F033C">
      <w:pPr>
        <w:pStyle w:val="TinyText"/>
      </w:pPr>
    </w:p>
    <w:p w14:paraId="4DBD2CFD" w14:textId="77777777" w:rsidR="004F033C" w:rsidRDefault="004F033C">
      <w:pPr>
        <w:pStyle w:val="TinyTex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1084"/>
        <w:gridCol w:w="896"/>
        <w:gridCol w:w="3060"/>
        <w:gridCol w:w="1800"/>
        <w:gridCol w:w="2160"/>
      </w:tblGrid>
      <w:tr w:rsidR="00C41234" w:rsidRPr="006B4171" w14:paraId="0D5091C3" w14:textId="77777777" w:rsidTr="0028377D">
        <w:trPr>
          <w:trHeight w:val="431"/>
        </w:trPr>
        <w:tc>
          <w:tcPr>
            <w:tcW w:w="10800" w:type="dxa"/>
            <w:gridSpan w:val="7"/>
            <w:shd w:val="clear" w:color="auto" w:fill="F36139"/>
            <w:vAlign w:val="center"/>
          </w:tcPr>
          <w:p w14:paraId="6D73C4C4" w14:textId="77777777" w:rsidR="00C41234" w:rsidRPr="004F033C" w:rsidRDefault="00C41234" w:rsidP="00C41234">
            <w:pPr>
              <w:pStyle w:val="Heading3"/>
              <w:jc w:val="left"/>
              <w:rPr>
                <w:rFonts w:cs="Arial"/>
                <w:sz w:val="26"/>
                <w:szCs w:val="26"/>
              </w:rPr>
            </w:pPr>
            <w:r w:rsidRPr="004F033C">
              <w:rPr>
                <w:rFonts w:cs="Arial"/>
                <w:sz w:val="28"/>
                <w:szCs w:val="28"/>
              </w:rPr>
              <w:t>Adult</w:t>
            </w:r>
            <w:r>
              <w:rPr>
                <w:rFonts w:cs="Arial"/>
                <w:sz w:val="28"/>
                <w:szCs w:val="28"/>
              </w:rPr>
              <w:t xml:space="preserve"> requesting contact / service:</w:t>
            </w:r>
          </w:p>
        </w:tc>
      </w:tr>
      <w:tr w:rsidR="00C41234" w:rsidRPr="009F1784" w14:paraId="1058E210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15F" w14:textId="77777777" w:rsidR="00C41234" w:rsidRPr="004F033C" w:rsidRDefault="00C41234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7CE" w14:textId="77777777" w:rsidR="00C41234" w:rsidRPr="009F1784" w:rsidRDefault="00C41234" w:rsidP="00C4123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41234" w:rsidRPr="009F1784" w14:paraId="1A1BACEA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CB0" w14:textId="77777777" w:rsidR="00C41234" w:rsidRPr="004F033C" w:rsidRDefault="00C41234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Relationship to Child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3B7" w14:textId="77777777" w:rsidR="00C41234" w:rsidRPr="009F1784" w:rsidRDefault="00C41234" w:rsidP="00C4123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41234" w14:paraId="14ED61CC" w14:textId="77777777" w:rsidTr="00C41234">
        <w:trPr>
          <w:trHeight w:val="386"/>
        </w:trPr>
        <w:tc>
          <w:tcPr>
            <w:tcW w:w="1260" w:type="dxa"/>
            <w:vAlign w:val="center"/>
          </w:tcPr>
          <w:p w14:paraId="32C540C9" w14:textId="77777777" w:rsidR="00C41234" w:rsidRDefault="00C41234" w:rsidP="00C41234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gridSpan w:val="6"/>
            <w:vAlign w:val="center"/>
          </w:tcPr>
          <w:p w14:paraId="54532633" w14:textId="77777777" w:rsidR="00C41234" w:rsidRDefault="00C41234" w:rsidP="00C41234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234" w14:paraId="223CF4EC" w14:textId="77777777" w:rsidTr="00C41234">
        <w:trPr>
          <w:trHeight w:val="386"/>
        </w:trPr>
        <w:tc>
          <w:tcPr>
            <w:tcW w:w="6840" w:type="dxa"/>
            <w:gridSpan w:val="5"/>
            <w:vAlign w:val="center"/>
          </w:tcPr>
          <w:p w14:paraId="71CD9ED5" w14:textId="77777777" w:rsidR="00C41234" w:rsidRDefault="00C41234" w:rsidP="00C4123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78533568" w14:textId="77777777" w:rsidR="00C41234" w:rsidRPr="00C11B2E" w:rsidRDefault="00C41234" w:rsidP="00C41234">
            <w:pPr>
              <w:tabs>
                <w:tab w:val="left" w:pos="2520"/>
              </w:tabs>
              <w:rPr>
                <w:b/>
              </w:rPr>
            </w:pPr>
            <w:r w:rsidRPr="00C11B2E">
              <w:rPr>
                <w:rFonts w:ascii="Arial-BoldMT" w:hAnsi="Arial-BoldMT"/>
                <w:b/>
                <w:bCs/>
                <w:szCs w:val="22"/>
                <w:lang w:val="en-US"/>
              </w:rPr>
              <w:t>Postcode:</w:t>
            </w:r>
          </w:p>
        </w:tc>
        <w:tc>
          <w:tcPr>
            <w:tcW w:w="2160" w:type="dxa"/>
            <w:vAlign w:val="center"/>
          </w:tcPr>
          <w:p w14:paraId="2B34C381" w14:textId="77777777" w:rsidR="00C41234" w:rsidRDefault="00C41234" w:rsidP="00C41234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234" w:rsidRPr="004F033C" w14:paraId="1AE7E1AE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0" w:type="dxa"/>
            <w:gridSpan w:val="2"/>
          </w:tcPr>
          <w:p w14:paraId="178CB909" w14:textId="77777777" w:rsidR="00C41234" w:rsidRPr="004F033C" w:rsidRDefault="00C41234" w:rsidP="00C41234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Ethnicity</w:t>
            </w:r>
          </w:p>
        </w:tc>
        <w:tc>
          <w:tcPr>
            <w:tcW w:w="1980" w:type="dxa"/>
            <w:gridSpan w:val="2"/>
          </w:tcPr>
          <w:p w14:paraId="0CA343B2" w14:textId="77777777" w:rsidR="00C41234" w:rsidRPr="004F033C" w:rsidRDefault="00C41234" w:rsidP="00C41234">
            <w:pPr>
              <w:rPr>
                <w:rFonts w:cs="Arial"/>
                <w:b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6E68CAB2" w14:textId="77777777" w:rsidR="00C41234" w:rsidRPr="004F033C" w:rsidRDefault="00C41234" w:rsidP="00C412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Main Language</w:t>
            </w:r>
          </w:p>
        </w:tc>
        <w:tc>
          <w:tcPr>
            <w:tcW w:w="3960" w:type="dxa"/>
            <w:gridSpan w:val="2"/>
          </w:tcPr>
          <w:p w14:paraId="4534EFFF" w14:textId="77777777" w:rsidR="00C41234" w:rsidRPr="004F033C" w:rsidRDefault="00C41234" w:rsidP="00C41234">
            <w:pPr>
              <w:rPr>
                <w:rFonts w:cs="Arial"/>
                <w:b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234" w:rsidRPr="004F033C" w14:paraId="5E6CDF45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0" w:type="dxa"/>
            <w:gridSpan w:val="2"/>
          </w:tcPr>
          <w:p w14:paraId="4CC99418" w14:textId="77777777" w:rsidR="00C41234" w:rsidRDefault="00C41234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Telephone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1980" w:type="dxa"/>
            <w:gridSpan w:val="2"/>
          </w:tcPr>
          <w:p w14:paraId="6C434C49" w14:textId="77777777" w:rsidR="00C41234" w:rsidRDefault="00C41234" w:rsidP="00C4123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6CD2781D" w14:textId="77777777" w:rsidR="00C41234" w:rsidRDefault="00C41234" w:rsidP="00C41234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Mobile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14:paraId="6156EA71" w14:textId="77777777" w:rsidR="00C41234" w:rsidRDefault="00C41234" w:rsidP="00C412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234" w:rsidRPr="004F033C" w14:paraId="17D08935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6840" w:type="dxa"/>
            <w:gridSpan w:val="5"/>
          </w:tcPr>
          <w:p w14:paraId="11BE3B54" w14:textId="77777777" w:rsidR="00C41234" w:rsidRPr="0047775D" w:rsidRDefault="00C41234" w:rsidP="00C41234">
            <w:pPr>
              <w:rPr>
                <w:rFonts w:cs="Arial"/>
                <w:b/>
                <w:szCs w:val="22"/>
              </w:rPr>
            </w:pPr>
            <w:r w:rsidRPr="0047775D">
              <w:rPr>
                <w:rFonts w:ascii="Calibri" w:hAnsi="Calibri"/>
                <w:b/>
                <w:sz w:val="24"/>
                <w:szCs w:val="28"/>
              </w:rPr>
              <w:t>Does the adult with whom the children live have a new partner?</w:t>
            </w:r>
          </w:p>
        </w:tc>
        <w:tc>
          <w:tcPr>
            <w:tcW w:w="3960" w:type="dxa"/>
            <w:gridSpan w:val="2"/>
          </w:tcPr>
          <w:p w14:paraId="49F6B026" w14:textId="77777777" w:rsidR="00C41234" w:rsidRDefault="00C41234" w:rsidP="00C412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234" w:rsidRPr="004F033C" w14:paraId="27CC4286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780" w:type="dxa"/>
            <w:gridSpan w:val="4"/>
          </w:tcPr>
          <w:p w14:paraId="362C8335" w14:textId="77777777" w:rsidR="00C41234" w:rsidRPr="0047775D" w:rsidRDefault="00C41234" w:rsidP="00C41234">
            <w:pPr>
              <w:rPr>
                <w:rFonts w:cs="Arial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Name of Partner (if yes)</w:t>
            </w:r>
          </w:p>
        </w:tc>
        <w:tc>
          <w:tcPr>
            <w:tcW w:w="7020" w:type="dxa"/>
            <w:gridSpan w:val="3"/>
          </w:tcPr>
          <w:p w14:paraId="64B250A2" w14:textId="77777777" w:rsidR="00C41234" w:rsidRDefault="00C41234" w:rsidP="00C412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20E931" w14:textId="77777777" w:rsidR="004F033C" w:rsidRDefault="004F033C">
      <w:pPr>
        <w:pStyle w:val="TinyText"/>
      </w:pPr>
    </w:p>
    <w:p w14:paraId="239EE6D4" w14:textId="77777777" w:rsidR="004F033C" w:rsidRDefault="004F033C">
      <w:pPr>
        <w:pStyle w:val="TinyText"/>
      </w:pPr>
    </w:p>
    <w:p w14:paraId="220A0751" w14:textId="77777777" w:rsidR="004F033C" w:rsidRDefault="004F033C">
      <w:pPr>
        <w:pStyle w:val="TinyTex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3960"/>
      </w:tblGrid>
      <w:tr w:rsidR="00C41234" w:rsidRPr="006B4171" w14:paraId="0187389B" w14:textId="77777777" w:rsidTr="0028377D">
        <w:trPr>
          <w:trHeight w:val="431"/>
        </w:trPr>
        <w:tc>
          <w:tcPr>
            <w:tcW w:w="10800" w:type="dxa"/>
            <w:gridSpan w:val="2"/>
            <w:shd w:val="clear" w:color="auto" w:fill="F36139"/>
            <w:vAlign w:val="center"/>
          </w:tcPr>
          <w:p w14:paraId="75C78005" w14:textId="77777777" w:rsidR="00C41234" w:rsidRPr="004F033C" w:rsidRDefault="00C41234" w:rsidP="00C41234">
            <w:pPr>
              <w:pStyle w:val="Heading3"/>
              <w:jc w:val="left"/>
              <w:rPr>
                <w:sz w:val="26"/>
                <w:szCs w:val="26"/>
              </w:rPr>
            </w:pPr>
            <w:r>
              <w:rPr>
                <w:rFonts w:ascii="Calibri" w:hAnsi="Calibri"/>
                <w:sz w:val="28"/>
                <w:szCs w:val="28"/>
              </w:rPr>
              <w:t>Confidentiality</w:t>
            </w:r>
          </w:p>
        </w:tc>
      </w:tr>
      <w:tr w:rsidR="00C41234" w:rsidRPr="009F1784" w14:paraId="41716B17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E4B" w14:textId="77777777" w:rsidR="00C41234" w:rsidRPr="004F033C" w:rsidRDefault="00C41234" w:rsidP="00C41234">
            <w:pPr>
              <w:rPr>
                <w:rFonts w:cs="Arial"/>
                <w:b/>
                <w:szCs w:val="22"/>
              </w:rPr>
            </w:pPr>
            <w:r w:rsidRPr="00C41234">
              <w:rPr>
                <w:rFonts w:cs="Arial"/>
                <w:b/>
                <w:sz w:val="24"/>
                <w:szCs w:val="28"/>
              </w:rPr>
              <w:t>Can the parties contact details be released to each other?</w:t>
            </w:r>
            <w:r w:rsidRPr="00C41234">
              <w:rPr>
                <w:rFonts w:ascii="Calibri" w:hAnsi="Calibri"/>
                <w:sz w:val="24"/>
                <w:szCs w:val="28"/>
              </w:rPr>
              <w:t xml:space="preserve">             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E16" w14:textId="77777777" w:rsidR="00C41234" w:rsidRDefault="00C41234" w:rsidP="00C41234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  <w:p w14:paraId="1AC98EA1" w14:textId="0B9F7A1E" w:rsidR="00686C50" w:rsidRDefault="00686C50" w:rsidP="00C41234"/>
        </w:tc>
      </w:tr>
    </w:tbl>
    <w:p w14:paraId="37261877" w14:textId="77777777" w:rsidR="004F033C" w:rsidRDefault="004F033C">
      <w:pPr>
        <w:pStyle w:val="TinyText"/>
      </w:pPr>
    </w:p>
    <w:p w14:paraId="4B854F2B" w14:textId="77777777" w:rsidR="0047775D" w:rsidRDefault="0047775D">
      <w:pPr>
        <w:pStyle w:val="TinyText"/>
      </w:pPr>
    </w:p>
    <w:p w14:paraId="4A9DA3FC" w14:textId="77777777" w:rsidR="00EC5D18" w:rsidRDefault="00EC5D18">
      <w:pPr>
        <w:pStyle w:val="TinyTex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1084"/>
        <w:gridCol w:w="896"/>
        <w:gridCol w:w="3060"/>
        <w:gridCol w:w="1800"/>
        <w:gridCol w:w="2160"/>
      </w:tblGrid>
      <w:tr w:rsidR="00C41234" w:rsidRPr="006B4171" w14:paraId="285F1963" w14:textId="77777777" w:rsidTr="00EC5D18">
        <w:trPr>
          <w:trHeight w:val="431"/>
        </w:trPr>
        <w:tc>
          <w:tcPr>
            <w:tcW w:w="10800" w:type="dxa"/>
            <w:gridSpan w:val="7"/>
            <w:shd w:val="clear" w:color="auto" w:fill="F36139"/>
            <w:vAlign w:val="center"/>
          </w:tcPr>
          <w:p w14:paraId="380C5E45" w14:textId="3BA52BFA" w:rsidR="00C72063" w:rsidRPr="00C72063" w:rsidRDefault="00C72063" w:rsidP="00C72063">
            <w:pPr>
              <w:rPr>
                <w:rFonts w:ascii="Calibri" w:hAnsi="Calibri"/>
                <w:b/>
                <w:sz w:val="28"/>
                <w:szCs w:val="28"/>
              </w:rPr>
            </w:pPr>
            <w:r w:rsidRPr="00C72063">
              <w:rPr>
                <w:rFonts w:cs="Arial"/>
                <w:b/>
                <w:sz w:val="28"/>
                <w:szCs w:val="28"/>
              </w:rPr>
              <w:t xml:space="preserve">Legal </w:t>
            </w:r>
            <w:r w:rsidR="009C151B" w:rsidRPr="00C72063">
              <w:rPr>
                <w:rFonts w:cs="Arial"/>
                <w:b/>
                <w:sz w:val="28"/>
                <w:szCs w:val="28"/>
              </w:rPr>
              <w:t>Information:</w:t>
            </w:r>
            <w:r w:rsidRPr="00C7206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14:paraId="4D8953C2" w14:textId="1CA8D24A" w:rsidR="00C41234" w:rsidRPr="004F033C" w:rsidRDefault="00C72063" w:rsidP="00C41234">
            <w:pPr>
              <w:pStyle w:val="Heading3"/>
              <w:jc w:val="left"/>
              <w:rPr>
                <w:rFonts w:cs="Arial"/>
                <w:sz w:val="26"/>
                <w:szCs w:val="26"/>
              </w:rPr>
            </w:pPr>
            <w:r w:rsidRPr="00C72063">
              <w:rPr>
                <w:rFonts w:ascii="Calibri" w:hAnsi="Calibri"/>
                <w:sz w:val="28"/>
                <w:szCs w:val="28"/>
              </w:rPr>
              <w:t xml:space="preserve">Solicitor acting for </w:t>
            </w:r>
            <w:proofErr w:type="gramStart"/>
            <w:r w:rsidRPr="00C72063">
              <w:rPr>
                <w:rFonts w:ascii="Calibri" w:hAnsi="Calibri"/>
                <w:sz w:val="28"/>
                <w:szCs w:val="28"/>
              </w:rPr>
              <w:t>Adults</w:t>
            </w:r>
            <w:proofErr w:type="gramEnd"/>
            <w:r w:rsidRPr="00C72063">
              <w:rPr>
                <w:rFonts w:ascii="Calibri" w:hAnsi="Calibri"/>
                <w:sz w:val="28"/>
                <w:szCs w:val="28"/>
              </w:rPr>
              <w:t xml:space="preserve"> whom the child</w:t>
            </w:r>
            <w:r w:rsidR="00EC5D18">
              <w:rPr>
                <w:rFonts w:ascii="Calibri" w:hAnsi="Calibri"/>
                <w:sz w:val="28"/>
                <w:szCs w:val="28"/>
              </w:rPr>
              <w:t>/</w:t>
            </w:r>
            <w:r w:rsidRPr="00C72063">
              <w:rPr>
                <w:rFonts w:ascii="Calibri" w:hAnsi="Calibri"/>
                <w:sz w:val="28"/>
                <w:szCs w:val="28"/>
              </w:rPr>
              <w:t>ren live.</w:t>
            </w:r>
          </w:p>
        </w:tc>
      </w:tr>
      <w:tr w:rsidR="00C41234" w:rsidRPr="009F1784" w14:paraId="2A08449C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19F" w14:textId="77777777" w:rsidR="00C41234" w:rsidRPr="004F033C" w:rsidRDefault="00C41234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59E" w14:textId="77777777" w:rsidR="00C41234" w:rsidRPr="009F1784" w:rsidRDefault="00C41234" w:rsidP="00C4123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41234" w14:paraId="637387AA" w14:textId="77777777" w:rsidTr="00C41234">
        <w:trPr>
          <w:trHeight w:val="386"/>
        </w:trPr>
        <w:tc>
          <w:tcPr>
            <w:tcW w:w="1260" w:type="dxa"/>
            <w:vAlign w:val="center"/>
          </w:tcPr>
          <w:p w14:paraId="1A3CCFB8" w14:textId="77777777" w:rsidR="00C41234" w:rsidRDefault="00C41234" w:rsidP="00C41234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gridSpan w:val="6"/>
            <w:vAlign w:val="center"/>
          </w:tcPr>
          <w:p w14:paraId="29F97E6B" w14:textId="77777777" w:rsidR="00C41234" w:rsidRDefault="00C41234" w:rsidP="00C41234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234" w14:paraId="714F438E" w14:textId="77777777" w:rsidTr="00C41234">
        <w:trPr>
          <w:trHeight w:val="386"/>
        </w:trPr>
        <w:tc>
          <w:tcPr>
            <w:tcW w:w="6840" w:type="dxa"/>
            <w:gridSpan w:val="5"/>
            <w:vAlign w:val="center"/>
          </w:tcPr>
          <w:p w14:paraId="622878D2" w14:textId="77777777" w:rsidR="00C41234" w:rsidRDefault="00C41234" w:rsidP="00C4123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45AFF7FD" w14:textId="77777777" w:rsidR="00C41234" w:rsidRPr="00C11B2E" w:rsidRDefault="00C41234" w:rsidP="00C41234">
            <w:pPr>
              <w:tabs>
                <w:tab w:val="left" w:pos="2520"/>
              </w:tabs>
              <w:rPr>
                <w:b/>
              </w:rPr>
            </w:pPr>
            <w:r w:rsidRPr="00C11B2E">
              <w:rPr>
                <w:rFonts w:ascii="Arial-BoldMT" w:hAnsi="Arial-BoldMT"/>
                <w:b/>
                <w:bCs/>
                <w:szCs w:val="22"/>
                <w:lang w:val="en-US"/>
              </w:rPr>
              <w:t>Postcode:</w:t>
            </w:r>
          </w:p>
        </w:tc>
        <w:tc>
          <w:tcPr>
            <w:tcW w:w="2160" w:type="dxa"/>
            <w:vAlign w:val="center"/>
          </w:tcPr>
          <w:p w14:paraId="0AC98DBD" w14:textId="77777777" w:rsidR="00C41234" w:rsidRDefault="00C41234" w:rsidP="00C41234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234" w:rsidRPr="004F033C" w14:paraId="75BEEF17" w14:textId="77777777" w:rsidTr="00C4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0" w:type="dxa"/>
            <w:gridSpan w:val="2"/>
          </w:tcPr>
          <w:p w14:paraId="08DF8BC3" w14:textId="77777777" w:rsidR="00C41234" w:rsidRDefault="00C41234" w:rsidP="00C4123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Telephone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1980" w:type="dxa"/>
            <w:gridSpan w:val="2"/>
          </w:tcPr>
          <w:p w14:paraId="03015DFB" w14:textId="77777777" w:rsidR="00C41234" w:rsidRDefault="00C41234" w:rsidP="00C4123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667F2B1E" w14:textId="77777777" w:rsidR="00C41234" w:rsidRDefault="00C41234" w:rsidP="00C41234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Mobile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14:paraId="37A5FBF0" w14:textId="77777777" w:rsidR="00C41234" w:rsidRDefault="00C41234" w:rsidP="00C412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063" w:rsidRPr="004F033C" w14:paraId="04AF0EA2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0" w:type="dxa"/>
            <w:gridSpan w:val="2"/>
          </w:tcPr>
          <w:p w14:paraId="38E73B71" w14:textId="77777777" w:rsidR="00C72063" w:rsidRDefault="00C72063" w:rsidP="00D24AD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Fax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1980" w:type="dxa"/>
            <w:gridSpan w:val="2"/>
          </w:tcPr>
          <w:p w14:paraId="19E04215" w14:textId="77777777" w:rsidR="00C72063" w:rsidRDefault="00C72063" w:rsidP="00D24AD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4B53E5E9" w14:textId="77777777" w:rsidR="00C72063" w:rsidRDefault="00C72063" w:rsidP="00D24AD7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Case Reference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14:paraId="6CA80404" w14:textId="77777777" w:rsidR="00C72063" w:rsidRDefault="00C72063" w:rsidP="00D24AD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063" w14:paraId="7C9BD284" w14:textId="77777777" w:rsidTr="00C72063">
        <w:trPr>
          <w:trHeight w:val="386"/>
        </w:trPr>
        <w:tc>
          <w:tcPr>
            <w:tcW w:w="1800" w:type="dxa"/>
            <w:gridSpan w:val="2"/>
            <w:vAlign w:val="center"/>
          </w:tcPr>
          <w:p w14:paraId="4AD11606" w14:textId="77777777" w:rsidR="00C72063" w:rsidRDefault="00C72063" w:rsidP="00D24AD7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9000" w:type="dxa"/>
            <w:gridSpan w:val="5"/>
            <w:vAlign w:val="center"/>
          </w:tcPr>
          <w:p w14:paraId="5246AE5C" w14:textId="77777777" w:rsidR="00C72063" w:rsidRDefault="00C72063" w:rsidP="00D24AD7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E7FCA8" w14:textId="77777777" w:rsidR="0047775D" w:rsidRDefault="0047775D">
      <w:pPr>
        <w:pStyle w:val="TinyText"/>
      </w:pPr>
    </w:p>
    <w:p w14:paraId="5ED45F51" w14:textId="77777777" w:rsidR="0047775D" w:rsidRDefault="0047775D">
      <w:pPr>
        <w:pStyle w:val="TinyTex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1440"/>
        <w:gridCol w:w="540"/>
        <w:gridCol w:w="3060"/>
        <w:gridCol w:w="1800"/>
        <w:gridCol w:w="2160"/>
      </w:tblGrid>
      <w:tr w:rsidR="00C72063" w:rsidRPr="00686C50" w14:paraId="4D4EF7A7" w14:textId="77777777" w:rsidTr="00EC5D18">
        <w:trPr>
          <w:trHeight w:val="431"/>
        </w:trPr>
        <w:tc>
          <w:tcPr>
            <w:tcW w:w="10800" w:type="dxa"/>
            <w:gridSpan w:val="7"/>
            <w:shd w:val="clear" w:color="auto" w:fill="F36139"/>
            <w:vAlign w:val="center"/>
          </w:tcPr>
          <w:p w14:paraId="14599FAA" w14:textId="78F2F478" w:rsidR="00C72063" w:rsidRPr="00686C50" w:rsidRDefault="00C72063" w:rsidP="00C72063">
            <w:pPr>
              <w:rPr>
                <w:rFonts w:ascii="Calibri" w:hAnsi="Calibri"/>
                <w:b/>
                <w:sz w:val="26"/>
                <w:szCs w:val="26"/>
              </w:rPr>
            </w:pPr>
            <w:r w:rsidRPr="00686C50">
              <w:rPr>
                <w:b/>
                <w:sz w:val="26"/>
                <w:szCs w:val="26"/>
              </w:rPr>
              <w:t xml:space="preserve">Solicitor acting for </w:t>
            </w:r>
            <w:proofErr w:type="gramStart"/>
            <w:r w:rsidRPr="00686C50">
              <w:rPr>
                <w:b/>
                <w:sz w:val="26"/>
                <w:szCs w:val="26"/>
              </w:rPr>
              <w:t>Adult</w:t>
            </w:r>
            <w:proofErr w:type="gramEnd"/>
            <w:r w:rsidRPr="00686C50">
              <w:rPr>
                <w:b/>
                <w:sz w:val="26"/>
                <w:szCs w:val="26"/>
              </w:rPr>
              <w:t xml:space="preserve"> requesting </w:t>
            </w:r>
            <w:r w:rsidR="00EC5D18" w:rsidRPr="00686C50">
              <w:rPr>
                <w:b/>
                <w:sz w:val="26"/>
                <w:szCs w:val="26"/>
              </w:rPr>
              <w:t>a service</w:t>
            </w:r>
            <w:r w:rsidRPr="00686C50">
              <w:rPr>
                <w:b/>
                <w:sz w:val="26"/>
                <w:szCs w:val="26"/>
              </w:rPr>
              <w:t xml:space="preserve">. </w:t>
            </w:r>
          </w:p>
        </w:tc>
      </w:tr>
      <w:tr w:rsidR="00C72063" w:rsidRPr="009F1784" w14:paraId="1C5DD0D9" w14:textId="77777777" w:rsidTr="00C72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2AA" w14:textId="77777777" w:rsidR="00C72063" w:rsidRPr="004F033C" w:rsidRDefault="00C72063" w:rsidP="00D24AD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B28" w14:textId="77777777" w:rsidR="00C72063" w:rsidRPr="009F1784" w:rsidRDefault="007907BD" w:rsidP="00D24AD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063" w:rsidRPr="009F1784" w14:paraId="13EB8D66" w14:textId="77777777" w:rsidTr="00C72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D36" w14:textId="77777777" w:rsidR="00C72063" w:rsidRDefault="00C72063" w:rsidP="00D24AD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Solicitors Company Name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C49" w14:textId="77777777" w:rsidR="00C72063" w:rsidRPr="009F1784" w:rsidRDefault="007907BD" w:rsidP="00D24AD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063" w14:paraId="05E1550B" w14:textId="77777777" w:rsidTr="00D24AD7">
        <w:trPr>
          <w:trHeight w:val="386"/>
        </w:trPr>
        <w:tc>
          <w:tcPr>
            <w:tcW w:w="1260" w:type="dxa"/>
            <w:vAlign w:val="center"/>
          </w:tcPr>
          <w:p w14:paraId="4E9C45B7" w14:textId="77777777" w:rsidR="00C72063" w:rsidRDefault="00C72063" w:rsidP="00D24AD7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gridSpan w:val="6"/>
            <w:vAlign w:val="center"/>
          </w:tcPr>
          <w:p w14:paraId="5C2B5824" w14:textId="77777777" w:rsidR="00C72063" w:rsidRDefault="00C72063" w:rsidP="00D24AD7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063" w14:paraId="4DBCE40A" w14:textId="77777777" w:rsidTr="00D24AD7">
        <w:trPr>
          <w:trHeight w:val="386"/>
        </w:trPr>
        <w:tc>
          <w:tcPr>
            <w:tcW w:w="6840" w:type="dxa"/>
            <w:gridSpan w:val="5"/>
            <w:vAlign w:val="center"/>
          </w:tcPr>
          <w:p w14:paraId="3088330E" w14:textId="77777777" w:rsidR="00C72063" w:rsidRDefault="00C72063" w:rsidP="00D24AD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741B726E" w14:textId="77777777" w:rsidR="00C72063" w:rsidRPr="00C11B2E" w:rsidRDefault="00C72063" w:rsidP="00D24AD7">
            <w:pPr>
              <w:tabs>
                <w:tab w:val="left" w:pos="2520"/>
              </w:tabs>
              <w:rPr>
                <w:b/>
              </w:rPr>
            </w:pPr>
            <w:r w:rsidRPr="00C11B2E">
              <w:rPr>
                <w:rFonts w:ascii="Arial-BoldMT" w:hAnsi="Arial-BoldMT"/>
                <w:b/>
                <w:bCs/>
                <w:szCs w:val="22"/>
                <w:lang w:val="en-US"/>
              </w:rPr>
              <w:t>Postcode:</w:t>
            </w:r>
          </w:p>
        </w:tc>
        <w:tc>
          <w:tcPr>
            <w:tcW w:w="2160" w:type="dxa"/>
            <w:vAlign w:val="center"/>
          </w:tcPr>
          <w:p w14:paraId="5C01D7B3" w14:textId="77777777" w:rsidR="00C72063" w:rsidRDefault="00C72063" w:rsidP="00D24AD7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063" w:rsidRPr="004F033C" w14:paraId="04FE4A5B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0" w:type="dxa"/>
            <w:gridSpan w:val="2"/>
          </w:tcPr>
          <w:p w14:paraId="628530B1" w14:textId="77777777" w:rsidR="00C72063" w:rsidRDefault="00C72063" w:rsidP="00D24AD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Telephone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1980" w:type="dxa"/>
            <w:gridSpan w:val="2"/>
          </w:tcPr>
          <w:p w14:paraId="2AA9E712" w14:textId="77777777" w:rsidR="00C72063" w:rsidRDefault="00C72063" w:rsidP="00D24AD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53125F2D" w14:textId="77777777" w:rsidR="00C72063" w:rsidRDefault="00C72063" w:rsidP="00D24AD7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Mobile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14:paraId="02DA1FB0" w14:textId="77777777" w:rsidR="00C72063" w:rsidRDefault="00C72063" w:rsidP="00D24AD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063" w:rsidRPr="004F033C" w14:paraId="13E89A99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0" w:type="dxa"/>
            <w:gridSpan w:val="2"/>
          </w:tcPr>
          <w:p w14:paraId="2A772701" w14:textId="77777777" w:rsidR="00C72063" w:rsidRDefault="00C72063" w:rsidP="00D24AD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Fax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1980" w:type="dxa"/>
            <w:gridSpan w:val="2"/>
          </w:tcPr>
          <w:p w14:paraId="382026B3" w14:textId="77777777" w:rsidR="00C72063" w:rsidRDefault="00C72063" w:rsidP="00D24AD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44796759" w14:textId="77777777" w:rsidR="00C72063" w:rsidRDefault="00C72063" w:rsidP="00D24AD7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Case Reference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14:paraId="007E9A0D" w14:textId="77777777" w:rsidR="00C72063" w:rsidRDefault="00C72063" w:rsidP="00D24AD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063" w14:paraId="31EC4F46" w14:textId="77777777" w:rsidTr="00D24AD7">
        <w:trPr>
          <w:trHeight w:val="386"/>
        </w:trPr>
        <w:tc>
          <w:tcPr>
            <w:tcW w:w="1800" w:type="dxa"/>
            <w:gridSpan w:val="2"/>
            <w:vAlign w:val="center"/>
          </w:tcPr>
          <w:p w14:paraId="5D7FAA0F" w14:textId="77777777" w:rsidR="00C72063" w:rsidRDefault="00C72063" w:rsidP="00D24AD7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9000" w:type="dxa"/>
            <w:gridSpan w:val="5"/>
            <w:vAlign w:val="center"/>
          </w:tcPr>
          <w:p w14:paraId="05ABFBEC" w14:textId="77777777" w:rsidR="00C72063" w:rsidRDefault="00C72063" w:rsidP="00D24AD7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A9EF4B" w14:textId="77777777" w:rsidR="00C72063" w:rsidRDefault="00C72063" w:rsidP="00C72063">
      <w:pPr>
        <w:pStyle w:val="TinyText"/>
      </w:pPr>
    </w:p>
    <w:p w14:paraId="7F4DF94B" w14:textId="77777777" w:rsidR="00C72063" w:rsidRDefault="00C72063" w:rsidP="00C41234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6134"/>
      </w:tblGrid>
      <w:tr w:rsidR="00C72063" w:rsidRPr="006B4171" w14:paraId="56138E07" w14:textId="77777777" w:rsidTr="00EC5D18">
        <w:trPr>
          <w:trHeight w:val="431"/>
        </w:trPr>
        <w:tc>
          <w:tcPr>
            <w:tcW w:w="10814" w:type="dxa"/>
            <w:gridSpan w:val="2"/>
            <w:shd w:val="clear" w:color="auto" w:fill="F36139"/>
            <w:vAlign w:val="center"/>
          </w:tcPr>
          <w:p w14:paraId="6D61A569" w14:textId="24942376" w:rsidR="00C72063" w:rsidRPr="004F033C" w:rsidRDefault="00C72063" w:rsidP="00D24AD7">
            <w:pPr>
              <w:pStyle w:val="Heading3"/>
              <w:jc w:val="left"/>
              <w:rPr>
                <w:sz w:val="26"/>
                <w:szCs w:val="26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Previous </w:t>
            </w:r>
            <w:r w:rsidR="009C151B">
              <w:rPr>
                <w:rFonts w:ascii="Calibri" w:hAnsi="Calibri"/>
                <w:sz w:val="28"/>
                <w:szCs w:val="28"/>
              </w:rPr>
              <w:t>Contact:</w:t>
            </w:r>
          </w:p>
        </w:tc>
      </w:tr>
      <w:tr w:rsidR="00C72063" w:rsidRPr="009F1784" w14:paraId="7C039B78" w14:textId="77777777" w:rsidTr="00C72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723" w14:textId="77777777" w:rsidR="00C72063" w:rsidRPr="004F033C" w:rsidRDefault="00C72063" w:rsidP="00D24AD7">
            <w:pPr>
              <w:rPr>
                <w:rFonts w:cs="Arial"/>
                <w:b/>
                <w:szCs w:val="22"/>
              </w:rPr>
            </w:pPr>
            <w:r w:rsidRPr="004F033C">
              <w:rPr>
                <w:rFonts w:cs="Arial"/>
                <w:b/>
                <w:szCs w:val="22"/>
              </w:rPr>
              <w:t>H</w:t>
            </w:r>
            <w:r>
              <w:rPr>
                <w:rFonts w:cs="Arial"/>
                <w:b/>
                <w:szCs w:val="22"/>
              </w:rPr>
              <w:t>as this family ever used another centre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653" w14:textId="77777777" w:rsidR="00C72063" w:rsidRDefault="00C72063" w:rsidP="00D24AD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C72063" w:rsidRPr="009F1784" w14:paraId="4AA2120B" w14:textId="77777777" w:rsidTr="00C72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B66" w14:textId="77777777" w:rsidR="00C72063" w:rsidRPr="004F033C" w:rsidRDefault="00B8058A" w:rsidP="00D24AD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Centre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4D2" w14:textId="77777777" w:rsidR="00C72063" w:rsidRDefault="00C72063" w:rsidP="00D24AD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C72063" w:rsidRPr="009F1784" w14:paraId="05B9F27D" w14:textId="77777777" w:rsidTr="00C72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D19" w14:textId="77777777" w:rsidR="00C72063" w:rsidRPr="004F033C" w:rsidRDefault="00B8058A" w:rsidP="00D24AD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Why the contacts ended at this centre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E66" w14:textId="77777777" w:rsidR="00C72063" w:rsidRDefault="00C72063" w:rsidP="00D24AD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</w:tbl>
    <w:p w14:paraId="49985A4F" w14:textId="77777777" w:rsidR="00C72063" w:rsidRDefault="00C72063" w:rsidP="00C41234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6134"/>
      </w:tblGrid>
      <w:tr w:rsidR="00B8058A" w:rsidRPr="006B4171" w14:paraId="07A8CA08" w14:textId="77777777" w:rsidTr="00EC5D18">
        <w:trPr>
          <w:trHeight w:val="431"/>
        </w:trPr>
        <w:tc>
          <w:tcPr>
            <w:tcW w:w="10814" w:type="dxa"/>
            <w:gridSpan w:val="2"/>
            <w:shd w:val="clear" w:color="auto" w:fill="F36139"/>
            <w:vAlign w:val="center"/>
          </w:tcPr>
          <w:p w14:paraId="74CD6BAD" w14:textId="77777777" w:rsidR="00B8058A" w:rsidRPr="004F033C" w:rsidRDefault="00B8058A" w:rsidP="00D24AD7">
            <w:pPr>
              <w:pStyle w:val="Heading3"/>
              <w:jc w:val="left"/>
              <w:rPr>
                <w:sz w:val="26"/>
                <w:szCs w:val="26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Court </w:t>
            </w:r>
            <w:r w:rsidR="001F110F">
              <w:rPr>
                <w:rFonts w:ascii="Calibri" w:hAnsi="Calibri"/>
                <w:sz w:val="28"/>
                <w:szCs w:val="28"/>
              </w:rPr>
              <w:t>Orders:</w:t>
            </w:r>
          </w:p>
        </w:tc>
      </w:tr>
      <w:tr w:rsidR="00B8058A" w:rsidRPr="009F1784" w14:paraId="4D8DEA87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3E2" w14:textId="77777777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Name(s) of child(ren) or adult to whom the order relates: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108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7B42E1BF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917" w14:textId="77777777" w:rsidR="00B8058A" w:rsidRPr="004F033C" w:rsidRDefault="00B8058A" w:rsidP="00B8058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Type of order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E59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05FE7E5F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5F49" w14:textId="77777777" w:rsidR="00B8058A" w:rsidRPr="004F033C" w:rsidRDefault="00B8058A" w:rsidP="00B8058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Court making order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59F3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5E13D0CC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B3BE" w14:textId="77777777" w:rsidR="00B8058A" w:rsidRDefault="00B8058A" w:rsidP="00B8058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of order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4077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6EBE6508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0B76" w14:textId="77777777" w:rsidR="00B8058A" w:rsidRDefault="00B8058A" w:rsidP="00B8058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Next Court hearing Date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702E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</w:tbl>
    <w:p w14:paraId="1936D952" w14:textId="77777777" w:rsidR="00C72063" w:rsidRDefault="00C72063" w:rsidP="00C41234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5"/>
        <w:gridCol w:w="6126"/>
      </w:tblGrid>
      <w:tr w:rsidR="00B8058A" w:rsidRPr="006B4171" w14:paraId="5DA1A279" w14:textId="77777777" w:rsidTr="00EC5D18">
        <w:trPr>
          <w:trHeight w:val="384"/>
        </w:trPr>
        <w:tc>
          <w:tcPr>
            <w:tcW w:w="10811" w:type="dxa"/>
            <w:gridSpan w:val="2"/>
            <w:shd w:val="clear" w:color="auto" w:fill="F36139"/>
            <w:vAlign w:val="center"/>
          </w:tcPr>
          <w:p w14:paraId="683BEA8A" w14:textId="347FCC22" w:rsidR="00B8058A" w:rsidRPr="00B8058A" w:rsidRDefault="00B8058A" w:rsidP="00B8058A">
            <w:pPr>
              <w:rPr>
                <w:rFonts w:ascii="Calibri" w:hAnsi="Calibri"/>
                <w:b/>
                <w:sz w:val="28"/>
                <w:szCs w:val="28"/>
              </w:rPr>
            </w:pPr>
            <w:r w:rsidRPr="00B8058A">
              <w:rPr>
                <w:b/>
              </w:rPr>
              <w:lastRenderedPageBreak/>
              <w:t xml:space="preserve">Details of </w:t>
            </w:r>
            <w:r w:rsidR="00EC5D18">
              <w:rPr>
                <w:b/>
              </w:rPr>
              <w:t>L</w:t>
            </w:r>
            <w:r w:rsidRPr="00B8058A">
              <w:rPr>
                <w:b/>
              </w:rPr>
              <w:t>ocal Authority</w:t>
            </w:r>
            <w:r w:rsidR="00EC5D18">
              <w:rPr>
                <w:b/>
              </w:rPr>
              <w:t xml:space="preserve"> if applicable</w:t>
            </w:r>
            <w:r w:rsidRPr="00B8058A">
              <w:rPr>
                <w:b/>
              </w:rPr>
              <w:t>:</w:t>
            </w:r>
          </w:p>
        </w:tc>
      </w:tr>
      <w:tr w:rsidR="00B8058A" w:rsidRPr="009F1784" w14:paraId="78D4E7C4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DCD7" w14:textId="77777777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Name of Borough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8A0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629803CF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BA6" w14:textId="77777777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Name of the social worker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315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04616976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B77" w14:textId="77777777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Telephone /</w:t>
            </w:r>
            <w:smartTag w:uri="urn:schemas-microsoft-com:office:smarttags" w:element="City">
              <w:smartTag w:uri="urn:schemas-microsoft-com:office:smarttags" w:element="place">
                <w:r w:rsidRPr="00B8058A">
                  <w:rPr>
                    <w:rFonts w:cs="Arial"/>
                    <w:b/>
                    <w:szCs w:val="22"/>
                  </w:rPr>
                  <w:t>Mobile</w:t>
                </w:r>
              </w:smartTag>
            </w:smartTag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CA51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7417D380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3CA" w14:textId="77777777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Team Manager details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CE66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48198AC3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DB65" w14:textId="77777777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Invoicing address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A24E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648BB0E7" w14:textId="77777777" w:rsidTr="00B8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16B" w14:textId="77777777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Agreed Rate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2E6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</w:tbl>
    <w:p w14:paraId="109D7297" w14:textId="06519FEA" w:rsidR="00686C50" w:rsidRPr="00686C50" w:rsidRDefault="00686C50" w:rsidP="00686C50">
      <w:pPr>
        <w:tabs>
          <w:tab w:val="left" w:pos="1641"/>
        </w:tabs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5"/>
        <w:gridCol w:w="6126"/>
      </w:tblGrid>
      <w:tr w:rsidR="00CF4AEC" w:rsidRPr="00686C50" w14:paraId="59D1F02F" w14:textId="77777777" w:rsidTr="00415A8F">
        <w:trPr>
          <w:trHeight w:val="379"/>
        </w:trPr>
        <w:tc>
          <w:tcPr>
            <w:tcW w:w="10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6139"/>
            <w:vAlign w:val="center"/>
          </w:tcPr>
          <w:p w14:paraId="4F85ED62" w14:textId="36770F94" w:rsidR="00CF4AEC" w:rsidRPr="00686C50" w:rsidRDefault="00CF4AEC" w:rsidP="00B8058A">
            <w:pPr>
              <w:rPr>
                <w:rFonts w:cs="Arial"/>
                <w:b/>
                <w:sz w:val="26"/>
                <w:szCs w:val="26"/>
              </w:rPr>
            </w:pPr>
            <w:r w:rsidRPr="00686C50">
              <w:rPr>
                <w:rFonts w:cs="Arial"/>
                <w:b/>
                <w:sz w:val="26"/>
                <w:szCs w:val="26"/>
              </w:rPr>
              <w:t>Additional information</w:t>
            </w:r>
          </w:p>
          <w:p w14:paraId="6BBD577B" w14:textId="38E1677E" w:rsidR="00CF4AEC" w:rsidRPr="00686C50" w:rsidRDefault="00CF4AEC" w:rsidP="00B8058A">
            <w:pPr>
              <w:rPr>
                <w:sz w:val="26"/>
                <w:szCs w:val="26"/>
              </w:rPr>
            </w:pPr>
          </w:p>
        </w:tc>
      </w:tr>
      <w:tr w:rsidR="00B8058A" w:rsidRPr="009F1784" w14:paraId="0DDA4F7D" w14:textId="77777777" w:rsidTr="00B8058A"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77E" w14:textId="6FCE9AE6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Date the child became known to children services</w:t>
            </w:r>
            <w:r w:rsidR="00CF4AEC">
              <w:rPr>
                <w:rFonts w:cs="Arial"/>
                <w:b/>
                <w:szCs w:val="22"/>
              </w:rPr>
              <w:t xml:space="preserve"> if applicable</w:t>
            </w:r>
            <w:r w:rsidRPr="00B8058A">
              <w:rPr>
                <w:rFonts w:cs="Arial"/>
                <w:b/>
                <w:szCs w:val="22"/>
              </w:rPr>
              <w:t>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69A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25C66454" w14:textId="77777777" w:rsidTr="00B8058A"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689" w14:textId="77777777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>Is the child subject to a care order?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0B1F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B8058A" w:rsidRPr="009F1784" w14:paraId="5E743C5B" w14:textId="77777777" w:rsidTr="00B8058A">
        <w:trPr>
          <w:trHeight w:val="3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A99B" w14:textId="39217732" w:rsidR="00B8058A" w:rsidRPr="00B8058A" w:rsidRDefault="00B8058A" w:rsidP="00B8058A">
            <w:pPr>
              <w:rPr>
                <w:rFonts w:cs="Arial"/>
                <w:b/>
                <w:szCs w:val="22"/>
              </w:rPr>
            </w:pPr>
            <w:r w:rsidRPr="00B8058A">
              <w:rPr>
                <w:rFonts w:cs="Arial"/>
                <w:b/>
                <w:szCs w:val="22"/>
              </w:rPr>
              <w:t xml:space="preserve">Is child on </w:t>
            </w:r>
            <w:r w:rsidR="0028377D">
              <w:rPr>
                <w:rFonts w:cs="Arial"/>
                <w:b/>
                <w:szCs w:val="22"/>
              </w:rPr>
              <w:t xml:space="preserve">a </w:t>
            </w:r>
            <w:r w:rsidRPr="00B8058A">
              <w:rPr>
                <w:rFonts w:cs="Arial"/>
                <w:b/>
                <w:szCs w:val="22"/>
              </w:rPr>
              <w:t>C</w:t>
            </w:r>
            <w:r w:rsidR="0028377D">
              <w:rPr>
                <w:rFonts w:cs="Arial"/>
                <w:b/>
                <w:szCs w:val="22"/>
              </w:rPr>
              <w:t xml:space="preserve">hild </w:t>
            </w:r>
            <w:r w:rsidRPr="00B8058A">
              <w:rPr>
                <w:rFonts w:cs="Arial"/>
                <w:b/>
                <w:szCs w:val="22"/>
              </w:rPr>
              <w:t>P</w:t>
            </w:r>
            <w:r w:rsidR="0028377D">
              <w:rPr>
                <w:rFonts w:cs="Arial"/>
                <w:b/>
                <w:szCs w:val="22"/>
              </w:rPr>
              <w:t xml:space="preserve">rotection </w:t>
            </w:r>
            <w:r w:rsidRPr="00B8058A">
              <w:rPr>
                <w:rFonts w:cs="Arial"/>
                <w:b/>
                <w:szCs w:val="22"/>
              </w:rPr>
              <w:t>P</w:t>
            </w:r>
            <w:r w:rsidR="0028377D">
              <w:rPr>
                <w:rFonts w:cs="Arial"/>
                <w:b/>
                <w:szCs w:val="22"/>
              </w:rPr>
              <w:t>lan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6E6" w14:textId="77777777" w:rsidR="00B8058A" w:rsidRDefault="00B8058A" w:rsidP="00B8058A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</w:tbl>
    <w:p w14:paraId="6A7B3852" w14:textId="77777777" w:rsidR="00B8058A" w:rsidRDefault="00B8058A" w:rsidP="00C41234">
      <w:pPr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text" w:horzAnchor="margin" w:tblpX="28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  <w:gridCol w:w="5591"/>
      </w:tblGrid>
      <w:tr w:rsidR="007907BD" w:rsidRPr="006B4171" w14:paraId="0D301764" w14:textId="77777777" w:rsidTr="00EC5D18">
        <w:trPr>
          <w:trHeight w:val="384"/>
        </w:trPr>
        <w:tc>
          <w:tcPr>
            <w:tcW w:w="10523" w:type="dxa"/>
            <w:gridSpan w:val="2"/>
            <w:shd w:val="clear" w:color="auto" w:fill="F36139"/>
            <w:vAlign w:val="center"/>
          </w:tcPr>
          <w:p w14:paraId="142C93D5" w14:textId="77777777" w:rsidR="007907BD" w:rsidRPr="00686C50" w:rsidRDefault="007907BD" w:rsidP="00485457">
            <w:pPr>
              <w:rPr>
                <w:rFonts w:cs="Arial"/>
                <w:b/>
                <w:sz w:val="26"/>
                <w:szCs w:val="26"/>
              </w:rPr>
            </w:pPr>
            <w:r w:rsidRPr="00686C50">
              <w:rPr>
                <w:rFonts w:cs="Arial"/>
                <w:b/>
                <w:sz w:val="26"/>
                <w:szCs w:val="26"/>
              </w:rPr>
              <w:t>Proposal for service /contact:</w:t>
            </w:r>
          </w:p>
        </w:tc>
      </w:tr>
      <w:tr w:rsidR="007907BD" w:rsidRPr="009F1784" w14:paraId="37F2C053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5F9" w14:textId="77777777" w:rsidR="007907BD" w:rsidRPr="00B8058A" w:rsidRDefault="007907BD" w:rsidP="00485457">
            <w:pPr>
              <w:rPr>
                <w:rFonts w:cs="Arial"/>
              </w:rPr>
            </w:pPr>
            <w:r w:rsidRPr="00B8058A">
              <w:rPr>
                <w:rFonts w:cs="Arial"/>
              </w:rPr>
              <w:t xml:space="preserve">Specified in a court order:                              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F3E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0A042EC7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FD5" w14:textId="77777777" w:rsidR="007907BD" w:rsidRPr="00B8058A" w:rsidRDefault="007907BD" w:rsidP="00485457">
            <w:pPr>
              <w:tabs>
                <w:tab w:val="left" w:pos="4200"/>
              </w:tabs>
              <w:rPr>
                <w:rFonts w:cs="Arial"/>
              </w:rPr>
            </w:pPr>
            <w:r w:rsidRPr="00B8058A">
              <w:rPr>
                <w:rFonts w:cs="Arial"/>
              </w:rPr>
              <w:t>Agreed by all parties:</w:t>
            </w:r>
            <w:r w:rsidRPr="00B8058A">
              <w:rPr>
                <w:rFonts w:cs="Arial"/>
              </w:rPr>
              <w:tab/>
              <w:t xml:space="preserve">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CDC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509D1FDB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D60" w14:textId="77777777" w:rsidR="007907BD" w:rsidRPr="00B8058A" w:rsidRDefault="007907BD" w:rsidP="00485457">
            <w:pPr>
              <w:rPr>
                <w:rFonts w:cs="Arial"/>
              </w:rPr>
            </w:pPr>
            <w:r w:rsidRPr="00B8058A">
              <w:rPr>
                <w:rFonts w:cs="Arial"/>
                <w:b/>
              </w:rPr>
              <w:t>Frequency of the sessions required</w:t>
            </w:r>
            <w:r w:rsidRPr="00B8058A">
              <w:rPr>
                <w:rFonts w:cs="Arial"/>
              </w:rPr>
              <w:t xml:space="preserve">: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47DA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6A846165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E19" w14:textId="77777777" w:rsidR="007907BD" w:rsidRPr="00B8058A" w:rsidRDefault="007907BD" w:rsidP="00485457">
            <w:pPr>
              <w:rPr>
                <w:rFonts w:cs="Arial"/>
              </w:rPr>
            </w:pPr>
            <w:r w:rsidRPr="00B8058A">
              <w:rPr>
                <w:rFonts w:cs="Arial"/>
              </w:rPr>
              <w:t xml:space="preserve">Specified in a court order:                              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113F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77C585E1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52C7" w14:textId="77777777" w:rsidR="007907BD" w:rsidRPr="00B8058A" w:rsidRDefault="007907BD" w:rsidP="00485457">
            <w:pPr>
              <w:tabs>
                <w:tab w:val="left" w:pos="4200"/>
              </w:tabs>
              <w:rPr>
                <w:rFonts w:cs="Arial"/>
              </w:rPr>
            </w:pPr>
            <w:r w:rsidRPr="00B8058A">
              <w:rPr>
                <w:rFonts w:cs="Arial"/>
              </w:rPr>
              <w:t>Agreed by all parties:</w:t>
            </w:r>
            <w:r w:rsidRPr="00B8058A">
              <w:rPr>
                <w:rFonts w:cs="Arial"/>
              </w:rPr>
              <w:tab/>
              <w:t xml:space="preserve">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C7E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5CD63B66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0F75" w14:textId="77777777" w:rsidR="007907BD" w:rsidRPr="00B8058A" w:rsidRDefault="007907BD" w:rsidP="00485457">
            <w:pPr>
              <w:rPr>
                <w:rFonts w:cs="Arial"/>
                <w:b/>
              </w:rPr>
            </w:pPr>
            <w:r w:rsidRPr="00B8058A">
              <w:rPr>
                <w:rFonts w:cs="Arial"/>
                <w:b/>
              </w:rPr>
              <w:t xml:space="preserve">Length of the session required: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C20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0027F3EC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59A" w14:textId="77777777" w:rsidR="007907BD" w:rsidRPr="00B8058A" w:rsidRDefault="007907BD" w:rsidP="00485457">
            <w:pPr>
              <w:rPr>
                <w:rFonts w:cs="Arial"/>
              </w:rPr>
            </w:pPr>
            <w:r w:rsidRPr="00B8058A">
              <w:rPr>
                <w:rFonts w:cs="Arial"/>
              </w:rPr>
              <w:t xml:space="preserve">Specified in a court order:                                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CDDA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2598FCC6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267" w14:textId="77777777" w:rsidR="007907BD" w:rsidRPr="00B8058A" w:rsidRDefault="007907BD" w:rsidP="00485457">
            <w:pPr>
              <w:tabs>
                <w:tab w:val="left" w:pos="4200"/>
              </w:tabs>
              <w:rPr>
                <w:rFonts w:cs="Arial"/>
              </w:rPr>
            </w:pPr>
            <w:r w:rsidRPr="00B8058A">
              <w:rPr>
                <w:rFonts w:cs="Arial"/>
              </w:rPr>
              <w:t>Agreed by all parties:</w:t>
            </w:r>
            <w:r w:rsidRPr="00B8058A">
              <w:rPr>
                <w:rFonts w:cs="Arial"/>
              </w:rPr>
              <w:tab/>
              <w:t xml:space="preserve"> 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FB5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45479D32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F6E" w14:textId="77777777" w:rsidR="007907BD" w:rsidRPr="00B8058A" w:rsidRDefault="007907BD" w:rsidP="00485457">
            <w:pPr>
              <w:rPr>
                <w:rFonts w:cs="Arial"/>
              </w:rPr>
            </w:pPr>
            <w:r w:rsidRPr="00B8058A">
              <w:rPr>
                <w:rFonts w:cs="Arial"/>
                <w:b/>
              </w:rPr>
              <w:t>Preferred Start date to commence</w:t>
            </w:r>
            <w:r w:rsidRPr="00B8058A">
              <w:rPr>
                <w:rFonts w:cs="Arial"/>
              </w:rPr>
              <w:t xml:space="preserve">: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4785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7F74568C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5DF" w14:textId="77777777" w:rsidR="007907BD" w:rsidRPr="00B8058A" w:rsidRDefault="007907BD" w:rsidP="00485457">
            <w:pPr>
              <w:rPr>
                <w:rFonts w:cs="Arial"/>
              </w:rPr>
            </w:pPr>
            <w:r w:rsidRPr="00B8058A">
              <w:rPr>
                <w:rFonts w:cs="Arial"/>
              </w:rPr>
              <w:t xml:space="preserve">Specified in a court order:                                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CA1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58085BB8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5CD" w14:textId="77777777" w:rsidR="007907BD" w:rsidRPr="00B8058A" w:rsidRDefault="007907BD" w:rsidP="00485457">
            <w:pPr>
              <w:tabs>
                <w:tab w:val="left" w:pos="4200"/>
              </w:tabs>
              <w:rPr>
                <w:rFonts w:cs="Arial"/>
              </w:rPr>
            </w:pPr>
            <w:r w:rsidRPr="00B8058A">
              <w:rPr>
                <w:rFonts w:cs="Arial"/>
              </w:rPr>
              <w:t>Agreed by all parties:</w:t>
            </w:r>
            <w:r w:rsidRPr="00B8058A">
              <w:rPr>
                <w:rFonts w:cs="Arial"/>
              </w:rPr>
              <w:tab/>
              <w:t xml:space="preserve"> 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693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65D6CE47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546" w14:textId="07034B9B" w:rsidR="007907BD" w:rsidRPr="00B8058A" w:rsidRDefault="007907BD" w:rsidP="00485457">
            <w:pPr>
              <w:tabs>
                <w:tab w:val="left" w:pos="4200"/>
              </w:tabs>
              <w:rPr>
                <w:rFonts w:cs="Arial"/>
                <w:b/>
              </w:rPr>
            </w:pPr>
            <w:r w:rsidRPr="00B8058A">
              <w:rPr>
                <w:rFonts w:cs="Arial"/>
                <w:b/>
              </w:rPr>
              <w:t>Preferred days</w:t>
            </w:r>
            <w:r w:rsidR="00686C50">
              <w:rPr>
                <w:rFonts w:cs="Arial"/>
                <w:b/>
              </w:rPr>
              <w:t xml:space="preserve"> and times</w:t>
            </w:r>
            <w:r w:rsidRPr="00B8058A">
              <w:rPr>
                <w:rFonts w:cs="Arial"/>
                <w:b/>
              </w:rPr>
              <w:t>: Monday</w:t>
            </w:r>
            <w:r w:rsidR="0028377D">
              <w:rPr>
                <w:rFonts w:cs="Arial"/>
                <w:b/>
              </w:rPr>
              <w:t xml:space="preserve"> to Sunday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9B2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5C6D6E1D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7F8" w14:textId="77777777" w:rsidR="007907BD" w:rsidRPr="00B8058A" w:rsidRDefault="007907BD" w:rsidP="00485457">
            <w:pPr>
              <w:tabs>
                <w:tab w:val="left" w:pos="4200"/>
              </w:tabs>
              <w:rPr>
                <w:rFonts w:cs="Arial"/>
              </w:rPr>
            </w:pPr>
            <w:r w:rsidRPr="00B8058A">
              <w:rPr>
                <w:rFonts w:cs="Arial"/>
              </w:rPr>
              <w:t>Specified in a court order: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60CD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64DD6BE1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FF9" w14:textId="77777777" w:rsidR="007907BD" w:rsidRPr="00B8058A" w:rsidRDefault="007907BD" w:rsidP="00485457">
            <w:pPr>
              <w:tabs>
                <w:tab w:val="left" w:pos="4200"/>
              </w:tabs>
              <w:rPr>
                <w:rFonts w:cs="Arial"/>
              </w:rPr>
            </w:pPr>
            <w:r w:rsidRPr="00B8058A">
              <w:rPr>
                <w:rFonts w:cs="Arial"/>
              </w:rPr>
              <w:t>Agreed by all parties: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33CE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47FCE380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54B" w14:textId="24296A2E" w:rsidR="007907BD" w:rsidRPr="00B8058A" w:rsidRDefault="007907BD" w:rsidP="00485457">
            <w:pPr>
              <w:rPr>
                <w:rFonts w:cs="Arial"/>
                <w:b/>
              </w:rPr>
            </w:pPr>
            <w:r w:rsidRPr="00B8058A">
              <w:rPr>
                <w:rFonts w:cs="Arial"/>
                <w:b/>
              </w:rPr>
              <w:t xml:space="preserve">Who will bring/collect the children: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011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2C44EE2E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1D9" w14:textId="77777777" w:rsidR="007907BD" w:rsidRPr="00B8058A" w:rsidRDefault="007907BD" w:rsidP="00485457">
            <w:pPr>
              <w:rPr>
                <w:rFonts w:cs="Arial"/>
              </w:rPr>
            </w:pPr>
            <w:r w:rsidRPr="00B8058A">
              <w:rPr>
                <w:rFonts w:cs="Arial"/>
              </w:rPr>
              <w:t xml:space="preserve">Specified in a court order:                                 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FE55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7907BD" w:rsidRPr="009F1784" w14:paraId="0C124A98" w14:textId="77777777" w:rsidTr="00485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261" w14:textId="77777777" w:rsidR="007907BD" w:rsidRPr="00B8058A" w:rsidRDefault="007907BD" w:rsidP="00485457">
            <w:pPr>
              <w:tabs>
                <w:tab w:val="left" w:pos="4200"/>
              </w:tabs>
              <w:rPr>
                <w:rFonts w:cs="Arial"/>
              </w:rPr>
            </w:pPr>
            <w:r w:rsidRPr="00B8058A">
              <w:rPr>
                <w:rFonts w:cs="Arial"/>
              </w:rPr>
              <w:t>Agreed by all parties:</w:t>
            </w:r>
            <w:r w:rsidRPr="00B8058A">
              <w:rPr>
                <w:rFonts w:cs="Arial"/>
              </w:rPr>
              <w:tab/>
              <w:t xml:space="preserve">                                          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1DF" w14:textId="77777777" w:rsidR="007907BD" w:rsidRDefault="007907BD" w:rsidP="0048545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</w:tbl>
    <w:p w14:paraId="69E32454" w14:textId="77777777" w:rsidR="00B8058A" w:rsidRDefault="00B8058A" w:rsidP="00C41234">
      <w:pPr>
        <w:rPr>
          <w:rFonts w:ascii="Calibri" w:hAnsi="Calibri"/>
          <w:b/>
          <w:sz w:val="28"/>
          <w:szCs w:val="28"/>
        </w:rPr>
      </w:pPr>
    </w:p>
    <w:tbl>
      <w:tblPr>
        <w:tblW w:w="108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620"/>
        <w:gridCol w:w="1260"/>
        <w:gridCol w:w="1260"/>
        <w:gridCol w:w="1451"/>
      </w:tblGrid>
      <w:tr w:rsidR="009346CA" w:rsidRPr="009346CA" w14:paraId="6E392251" w14:textId="77777777" w:rsidTr="00EC5D18">
        <w:trPr>
          <w:trHeight w:val="384"/>
        </w:trPr>
        <w:tc>
          <w:tcPr>
            <w:tcW w:w="10811" w:type="dxa"/>
            <w:gridSpan w:val="5"/>
            <w:shd w:val="clear" w:color="auto" w:fill="F36139"/>
            <w:vAlign w:val="center"/>
          </w:tcPr>
          <w:p w14:paraId="49F59A9C" w14:textId="2E8C58EE" w:rsidR="009346CA" w:rsidRPr="009346CA" w:rsidRDefault="009346CA" w:rsidP="00D24AD7">
            <w:pPr>
              <w:rPr>
                <w:rFonts w:cs="Arial"/>
                <w:b/>
                <w:sz w:val="28"/>
                <w:szCs w:val="28"/>
              </w:rPr>
            </w:pPr>
            <w:r w:rsidRPr="009346CA">
              <w:rPr>
                <w:rFonts w:cs="Arial"/>
                <w:b/>
                <w:szCs w:val="28"/>
              </w:rPr>
              <w:t xml:space="preserve">Are any other adults and children allowed to participate in the </w:t>
            </w:r>
            <w:r w:rsidR="00EC5D18">
              <w:rPr>
                <w:rFonts w:cs="Arial"/>
                <w:b/>
                <w:szCs w:val="28"/>
              </w:rPr>
              <w:t>service being requested</w:t>
            </w:r>
            <w:r w:rsidRPr="009346CA">
              <w:rPr>
                <w:rFonts w:cs="Arial"/>
                <w:b/>
                <w:szCs w:val="28"/>
              </w:rPr>
              <w:t>?</w:t>
            </w:r>
          </w:p>
        </w:tc>
      </w:tr>
      <w:tr w:rsidR="009346CA" w:rsidRPr="009F1784" w14:paraId="3B859653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0DA" w14:textId="02FFE29B" w:rsidR="009346CA" w:rsidRPr="00B8058A" w:rsidRDefault="009346CA" w:rsidP="00D24AD7">
            <w:pPr>
              <w:rPr>
                <w:rFonts w:cs="Arial"/>
              </w:rPr>
            </w:pPr>
            <w:r w:rsidRPr="009F1784">
              <w:rPr>
                <w:rFonts w:ascii="Calibri" w:hAnsi="Calibri"/>
                <w:sz w:val="28"/>
                <w:szCs w:val="28"/>
              </w:rPr>
              <w:t>Names</w:t>
            </w:r>
            <w:r w:rsidR="00EC5D18">
              <w:rPr>
                <w:rFonts w:ascii="Calibri" w:hAnsi="Calibri"/>
                <w:sz w:val="28"/>
                <w:szCs w:val="28"/>
              </w:rPr>
              <w:t xml:space="preserve"> and telephone numbers</w:t>
            </w:r>
            <w:r w:rsidRPr="009F1784">
              <w:rPr>
                <w:rFonts w:ascii="Calibri" w:hAnsi="Calibri"/>
                <w:sz w:val="28"/>
                <w:szCs w:val="28"/>
              </w:rPr>
              <w:t xml:space="preserve"> of adults:</w:t>
            </w:r>
            <w:r w:rsidRPr="00B8058A">
              <w:rPr>
                <w:rFonts w:cs="Arial"/>
              </w:rPr>
              <w:t xml:space="preserve">                                                                       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F5C0" w14:textId="77777777" w:rsidR="009346CA" w:rsidRDefault="009346CA" w:rsidP="00D24AD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9346CA" w:rsidRPr="009F1784" w14:paraId="11DD6AC6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440" w14:textId="77777777" w:rsidR="009346CA" w:rsidRPr="00B8058A" w:rsidRDefault="009346CA" w:rsidP="00D24AD7">
            <w:pPr>
              <w:tabs>
                <w:tab w:val="left" w:pos="4200"/>
              </w:tabs>
              <w:rPr>
                <w:rFonts w:cs="Arial"/>
              </w:rPr>
            </w:pPr>
            <w:r w:rsidRPr="009F1784">
              <w:rPr>
                <w:rFonts w:ascii="Calibri" w:hAnsi="Calibri"/>
                <w:sz w:val="28"/>
                <w:szCs w:val="28"/>
              </w:rPr>
              <w:t>Relationship to child (ren:)</w:t>
            </w:r>
            <w:r w:rsidRPr="00B8058A">
              <w:rPr>
                <w:rFonts w:cs="Arial"/>
              </w:rPr>
              <w:tab/>
              <w:t xml:space="preserve">                                        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369" w14:textId="77777777" w:rsidR="009346CA" w:rsidRDefault="009346CA" w:rsidP="00D24AD7">
            <w:r w:rsidRPr="005764D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64D2">
              <w:instrText xml:space="preserve"> FORMTEXT </w:instrText>
            </w:r>
            <w:r w:rsidRPr="005764D2">
              <w:fldChar w:fldCharType="separate"/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rPr>
                <w:noProof/>
              </w:rPr>
              <w:t> </w:t>
            </w:r>
            <w:r w:rsidRPr="005764D2">
              <w:fldChar w:fldCharType="end"/>
            </w:r>
          </w:p>
        </w:tc>
      </w:tr>
      <w:tr w:rsidR="00EC5D18" w:rsidRPr="009F1784" w14:paraId="68E0C09A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9FD" w14:textId="77777777" w:rsidR="00EC5D18" w:rsidRPr="009F1784" w:rsidRDefault="00EC5D18" w:rsidP="00D24AD7">
            <w:pPr>
              <w:tabs>
                <w:tab w:val="left" w:pos="420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2FB" w14:textId="77777777" w:rsidR="00EC5D18" w:rsidRPr="005764D2" w:rsidRDefault="00EC5D18" w:rsidP="00D24AD7"/>
        </w:tc>
      </w:tr>
      <w:tr w:rsidR="009346CA" w:rsidRPr="009F1784" w14:paraId="2AD2DC97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97F" w14:textId="77777777" w:rsidR="009346CA" w:rsidRPr="009346CA" w:rsidRDefault="009346CA" w:rsidP="00D24AD7">
            <w:pPr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 xml:space="preserve">Specified in a court order:                                                         </w:t>
            </w:r>
          </w:p>
        </w:tc>
        <w:tc>
          <w:tcPr>
            <w:tcW w:w="1620" w:type="dxa"/>
            <w:vAlign w:val="center"/>
          </w:tcPr>
          <w:p w14:paraId="58EB967C" w14:textId="77777777" w:rsidR="009346CA" w:rsidRPr="009346CA" w:rsidRDefault="009346CA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bookmarkStart w:id="9" w:name="Check2"/>
        <w:tc>
          <w:tcPr>
            <w:tcW w:w="1260" w:type="dxa"/>
            <w:vAlign w:val="center"/>
          </w:tcPr>
          <w:p w14:paraId="60F8FBDF" w14:textId="77777777" w:rsidR="009346CA" w:rsidRPr="009346CA" w:rsidRDefault="007907BD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bookmarkEnd w:id="9"/>
          </w:p>
        </w:tc>
        <w:tc>
          <w:tcPr>
            <w:tcW w:w="1260" w:type="dxa"/>
            <w:vAlign w:val="center"/>
          </w:tcPr>
          <w:p w14:paraId="4AE37845" w14:textId="77777777" w:rsidR="009346CA" w:rsidRPr="009346CA" w:rsidRDefault="009346CA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1389DC3D" w14:textId="77777777" w:rsidR="009346CA" w:rsidRDefault="009346CA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9346CA" w:rsidRPr="009F1784" w14:paraId="41A23E02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AD1" w14:textId="77777777" w:rsidR="009346CA" w:rsidRPr="009346CA" w:rsidRDefault="009346CA" w:rsidP="00D24AD7">
            <w:pPr>
              <w:rPr>
                <w:rFonts w:cs="Arial"/>
                <w:b/>
                <w:szCs w:val="22"/>
              </w:rPr>
            </w:pPr>
            <w:r>
              <w:t>No</w:t>
            </w:r>
            <w:r w:rsidRPr="009F1784">
              <w:rPr>
                <w:rFonts w:ascii="Calibri" w:hAnsi="Calibri"/>
                <w:sz w:val="28"/>
                <w:szCs w:val="28"/>
              </w:rPr>
              <w:t xml:space="preserve"> Agreed by all parties:                                                  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</w:t>
            </w:r>
            <w:r w:rsidRPr="009F1784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6F43C72" w14:textId="77777777" w:rsidR="009346CA" w:rsidRPr="009346CA" w:rsidRDefault="009346CA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02BFB975" w14:textId="77777777" w:rsidR="009346CA" w:rsidRPr="009346CA" w:rsidRDefault="009346CA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03A8164" w14:textId="77777777" w:rsidR="009346CA" w:rsidRPr="009346CA" w:rsidRDefault="009346CA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2F82A289" w14:textId="77777777" w:rsidR="009346CA" w:rsidRDefault="009346CA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08319D36" w14:textId="77777777" w:rsidR="009346CA" w:rsidRDefault="009346CA" w:rsidP="00C41234">
      <w:pPr>
        <w:rPr>
          <w:rFonts w:ascii="Calibri" w:hAnsi="Calibri"/>
          <w:b/>
          <w:sz w:val="28"/>
          <w:szCs w:val="28"/>
        </w:rPr>
      </w:pPr>
    </w:p>
    <w:tbl>
      <w:tblPr>
        <w:tblW w:w="108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620"/>
        <w:gridCol w:w="1260"/>
        <w:gridCol w:w="1260"/>
        <w:gridCol w:w="1451"/>
      </w:tblGrid>
      <w:tr w:rsidR="009346CA" w:rsidRPr="009346CA" w14:paraId="38084C23" w14:textId="77777777" w:rsidTr="00EC5D18">
        <w:trPr>
          <w:trHeight w:val="384"/>
        </w:trPr>
        <w:tc>
          <w:tcPr>
            <w:tcW w:w="10811" w:type="dxa"/>
            <w:gridSpan w:val="5"/>
            <w:shd w:val="clear" w:color="auto" w:fill="F36139"/>
            <w:vAlign w:val="center"/>
          </w:tcPr>
          <w:p w14:paraId="7268C2DB" w14:textId="77777777" w:rsidR="009346CA" w:rsidRPr="009346CA" w:rsidRDefault="009346CA" w:rsidP="00D24AD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Language /Interpreter requirements</w:t>
            </w:r>
          </w:p>
        </w:tc>
      </w:tr>
      <w:tr w:rsidR="009346CA" w:rsidRPr="009F1784" w14:paraId="782E08F3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8DE" w14:textId="18B33225" w:rsidR="009346CA" w:rsidRPr="000059C2" w:rsidRDefault="009346CA" w:rsidP="00D24AD7">
            <w:pPr>
              <w:rPr>
                <w:rFonts w:cs="Arial"/>
                <w:b/>
                <w:szCs w:val="22"/>
              </w:rPr>
            </w:pPr>
            <w:r w:rsidRPr="000059C2">
              <w:rPr>
                <w:rFonts w:cs="Arial"/>
                <w:szCs w:val="22"/>
              </w:rPr>
              <w:t xml:space="preserve">Will an interpreter </w:t>
            </w:r>
            <w:r w:rsidR="001F110F">
              <w:rPr>
                <w:rFonts w:cs="Arial"/>
                <w:szCs w:val="22"/>
              </w:rPr>
              <w:t xml:space="preserve">be </w:t>
            </w:r>
            <w:r w:rsidR="009C151B" w:rsidRPr="000059C2">
              <w:rPr>
                <w:rFonts w:cs="Arial"/>
                <w:szCs w:val="22"/>
              </w:rPr>
              <w:t>require</w:t>
            </w:r>
            <w:r w:rsidR="009C151B">
              <w:rPr>
                <w:rFonts w:cs="Arial"/>
                <w:szCs w:val="22"/>
              </w:rPr>
              <w:t>d</w:t>
            </w:r>
            <w:r w:rsidRPr="000059C2">
              <w:rPr>
                <w:rFonts w:cs="Arial"/>
                <w:szCs w:val="22"/>
              </w:rPr>
              <w:t xml:space="preserve">?                                                     </w:t>
            </w:r>
            <w:r w:rsidRPr="000059C2">
              <w:rPr>
                <w:rFonts w:cs="Arial"/>
                <w:b/>
                <w:szCs w:val="22"/>
              </w:rPr>
              <w:t xml:space="preserve">                                                         </w:t>
            </w:r>
          </w:p>
        </w:tc>
        <w:tc>
          <w:tcPr>
            <w:tcW w:w="1620" w:type="dxa"/>
            <w:vAlign w:val="center"/>
          </w:tcPr>
          <w:p w14:paraId="7124116E" w14:textId="77777777" w:rsidR="009346CA" w:rsidRPr="009346CA" w:rsidRDefault="009346CA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0FBD9F6D" w14:textId="6A3A5612" w:rsidR="009346CA" w:rsidRPr="009346CA" w:rsidRDefault="009346CA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899D2D0" w14:textId="77777777" w:rsidR="009346CA" w:rsidRPr="009346CA" w:rsidRDefault="009346CA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40397AEF" w14:textId="77777777" w:rsidR="009346CA" w:rsidRDefault="009346CA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9346CA" w:rsidRPr="009F1784" w14:paraId="687C7CC9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239" w14:textId="77777777" w:rsidR="009346CA" w:rsidRPr="000059C2" w:rsidRDefault="000059C2" w:rsidP="00D24AD7">
            <w:pPr>
              <w:rPr>
                <w:rFonts w:cs="Arial"/>
                <w:b/>
                <w:szCs w:val="22"/>
              </w:rPr>
            </w:pPr>
            <w:r w:rsidRPr="000059C2">
              <w:rPr>
                <w:rFonts w:cs="Arial"/>
                <w:szCs w:val="22"/>
              </w:rPr>
              <w:t>Language spoken:</w:t>
            </w:r>
          </w:p>
        </w:tc>
        <w:tc>
          <w:tcPr>
            <w:tcW w:w="1620" w:type="dxa"/>
            <w:vAlign w:val="center"/>
          </w:tcPr>
          <w:p w14:paraId="1F6B4692" w14:textId="77777777" w:rsidR="009346CA" w:rsidRPr="009346CA" w:rsidRDefault="009346CA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717F1BEA" w14:textId="77777777" w:rsidR="009346CA" w:rsidRPr="009346CA" w:rsidRDefault="009346CA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45EC7C9" w14:textId="77777777" w:rsidR="009346CA" w:rsidRPr="009346CA" w:rsidRDefault="009346CA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33233386" w14:textId="77777777" w:rsidR="009346CA" w:rsidRDefault="009346CA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0059C2" w:rsidRPr="009F1784" w14:paraId="2C6C614B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472" w14:textId="77777777" w:rsidR="000059C2" w:rsidRPr="000059C2" w:rsidRDefault="000059C2" w:rsidP="00D24AD7">
            <w:pPr>
              <w:rPr>
                <w:rFonts w:cs="Arial"/>
                <w:b/>
                <w:szCs w:val="22"/>
              </w:rPr>
            </w:pPr>
            <w:r w:rsidRPr="000059C2">
              <w:rPr>
                <w:rFonts w:cs="Arial"/>
                <w:b/>
                <w:szCs w:val="22"/>
              </w:rPr>
              <w:t>Are the parents and other adults involved in a contact willing to meet</w:t>
            </w:r>
            <w:r w:rsidRPr="000059C2">
              <w:rPr>
                <w:rFonts w:cs="Arial"/>
                <w:szCs w:val="22"/>
              </w:rPr>
              <w:t>?</w:t>
            </w:r>
          </w:p>
        </w:tc>
        <w:tc>
          <w:tcPr>
            <w:tcW w:w="1620" w:type="dxa"/>
            <w:vAlign w:val="center"/>
          </w:tcPr>
          <w:p w14:paraId="523922B1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74F4D2DD" w14:textId="77777777" w:rsidR="000059C2" w:rsidRPr="009346CA" w:rsidRDefault="000059C2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F4A5E12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1307C710" w14:textId="77777777" w:rsidR="000059C2" w:rsidRDefault="000059C2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0059C2" w:rsidRPr="009F1784" w14:paraId="6B1BCD2A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1BA" w14:textId="77777777" w:rsidR="000059C2" w:rsidRPr="000059C2" w:rsidRDefault="000059C2" w:rsidP="00D24AD7">
            <w:pPr>
              <w:tabs>
                <w:tab w:val="left" w:pos="6360"/>
              </w:tabs>
              <w:rPr>
                <w:rFonts w:cs="Arial"/>
                <w:szCs w:val="22"/>
              </w:rPr>
            </w:pPr>
            <w:r w:rsidRPr="000059C2">
              <w:rPr>
                <w:rFonts w:cs="Arial"/>
                <w:szCs w:val="22"/>
              </w:rPr>
              <w:t>Specified in a court order:</w:t>
            </w:r>
            <w:r w:rsidRPr="000059C2">
              <w:rPr>
                <w:rFonts w:cs="Arial"/>
                <w:szCs w:val="22"/>
              </w:rPr>
              <w:tab/>
              <w:t xml:space="preserve">    Yes/No</w:t>
            </w:r>
          </w:p>
        </w:tc>
        <w:tc>
          <w:tcPr>
            <w:tcW w:w="1620" w:type="dxa"/>
            <w:vAlign w:val="center"/>
          </w:tcPr>
          <w:p w14:paraId="472F6159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7FB678EE" w14:textId="77777777" w:rsidR="000059C2" w:rsidRPr="009346CA" w:rsidRDefault="000059C2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4A4E5B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3BACB155" w14:textId="77777777" w:rsidR="000059C2" w:rsidRDefault="000059C2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0059C2" w:rsidRPr="009F1784" w14:paraId="0864AE19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A272" w14:textId="77777777" w:rsidR="000059C2" w:rsidRPr="000059C2" w:rsidRDefault="000059C2" w:rsidP="00D24AD7">
            <w:pPr>
              <w:tabs>
                <w:tab w:val="left" w:pos="6480"/>
              </w:tabs>
              <w:rPr>
                <w:rFonts w:cs="Arial"/>
                <w:szCs w:val="22"/>
              </w:rPr>
            </w:pPr>
            <w:r w:rsidRPr="000059C2">
              <w:rPr>
                <w:rFonts w:cs="Arial"/>
                <w:szCs w:val="22"/>
              </w:rPr>
              <w:t xml:space="preserve">Agreed by all parties:                                                                   </w:t>
            </w:r>
          </w:p>
        </w:tc>
        <w:tc>
          <w:tcPr>
            <w:tcW w:w="1620" w:type="dxa"/>
            <w:vAlign w:val="center"/>
          </w:tcPr>
          <w:p w14:paraId="5B56AF54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27910109" w14:textId="77777777" w:rsidR="000059C2" w:rsidRPr="009346CA" w:rsidRDefault="000059C2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0E16FBE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63888BB6" w14:textId="77777777" w:rsidR="000059C2" w:rsidRDefault="000059C2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0059C2" w:rsidRPr="009F1784" w14:paraId="73943A21" w14:textId="77777777" w:rsidTr="0093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005" w14:textId="77777777" w:rsidR="000059C2" w:rsidRPr="000059C2" w:rsidRDefault="000059C2" w:rsidP="00D24AD7">
            <w:pPr>
              <w:rPr>
                <w:rFonts w:cs="Arial"/>
                <w:szCs w:val="22"/>
              </w:rPr>
            </w:pPr>
            <w:r w:rsidRPr="000059C2">
              <w:rPr>
                <w:rFonts w:cs="Arial"/>
                <w:szCs w:val="22"/>
              </w:rPr>
              <w:t>Can the child (ren) be taken out of the centre?</w:t>
            </w:r>
          </w:p>
        </w:tc>
        <w:tc>
          <w:tcPr>
            <w:tcW w:w="1620" w:type="dxa"/>
            <w:vAlign w:val="center"/>
          </w:tcPr>
          <w:p w14:paraId="1D42965E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1E8F509E" w14:textId="77777777" w:rsidR="000059C2" w:rsidRPr="009346CA" w:rsidRDefault="000059C2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148746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5D968C60" w14:textId="77777777" w:rsidR="000059C2" w:rsidRDefault="000059C2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0059C2" w:rsidRPr="009F1784" w14:paraId="629AC6E0" w14:textId="77777777" w:rsidTr="00CD59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C7A" w14:textId="77777777" w:rsidR="000059C2" w:rsidRPr="000059C2" w:rsidRDefault="000059C2" w:rsidP="00D24AD7">
            <w:pPr>
              <w:rPr>
                <w:rFonts w:cs="Arial"/>
                <w:szCs w:val="22"/>
              </w:rPr>
            </w:pPr>
            <w:r w:rsidRPr="000059C2">
              <w:rPr>
                <w:rFonts w:cs="Arial"/>
                <w:b/>
                <w:szCs w:val="22"/>
              </w:rPr>
              <w:t>Can the Child/ren /Young Person receive presents during contact?</w:t>
            </w:r>
            <w:r w:rsidRPr="000059C2">
              <w:rPr>
                <w:rFonts w:cs="Arial"/>
                <w:szCs w:val="22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 w14:paraId="0D908ACC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7D29699B" w14:textId="77777777" w:rsidR="000059C2" w:rsidRPr="009346CA" w:rsidRDefault="000059C2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8C553AC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0527CAC6" w14:textId="77777777" w:rsidR="000059C2" w:rsidRDefault="000059C2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0059C2" w:rsidRPr="009F1784" w14:paraId="7E0736AC" w14:textId="77777777" w:rsidTr="00CD59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B03" w14:textId="77777777" w:rsidR="000059C2" w:rsidRPr="000059C2" w:rsidRDefault="000059C2" w:rsidP="00D24AD7">
            <w:pPr>
              <w:rPr>
                <w:rFonts w:cs="Arial"/>
                <w:szCs w:val="22"/>
              </w:rPr>
            </w:pPr>
            <w:r w:rsidRPr="000059C2">
              <w:rPr>
                <w:rFonts w:cs="Arial"/>
                <w:b/>
                <w:szCs w:val="22"/>
              </w:rPr>
              <w:t>Are the adults involved in contact</w:t>
            </w:r>
            <w:r w:rsidRPr="000059C2">
              <w:rPr>
                <w:rFonts w:cs="Arial"/>
                <w:szCs w:val="22"/>
              </w:rPr>
              <w:t xml:space="preserve"> </w:t>
            </w:r>
            <w:r w:rsidRPr="000059C2">
              <w:rPr>
                <w:rFonts w:cs="Arial"/>
                <w:b/>
                <w:szCs w:val="22"/>
              </w:rPr>
              <w:t xml:space="preserve">permitted to take Child/ren to the toilet?                                                                                           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8CC618C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C7216E" w14:textId="77777777" w:rsidR="000059C2" w:rsidRPr="009346CA" w:rsidRDefault="000059C2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cs="Arial"/>
                <w:kern w:val="0"/>
                <w:szCs w:val="2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95A768A" w14:textId="77777777" w:rsidR="000059C2" w:rsidRPr="009346CA" w:rsidRDefault="000059C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9346CA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451" w:type="dxa"/>
            <w:vAlign w:val="center"/>
          </w:tcPr>
          <w:p w14:paraId="4E827675" w14:textId="77777777" w:rsidR="000059C2" w:rsidRDefault="000059C2" w:rsidP="00D24AD7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165E02">
              <w:rPr>
                <w:sz w:val="32"/>
              </w:rPr>
            </w:r>
            <w:r w:rsidR="00165E02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  <w:tr w:rsidR="00CD5912" w:rsidRPr="009F1784" w14:paraId="7100248F" w14:textId="77777777" w:rsidTr="00CD59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252" w14:textId="77777777" w:rsidR="00CD5912" w:rsidRPr="000059C2" w:rsidRDefault="00CD5912" w:rsidP="00CD591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</w:t>
            </w:r>
            <w:r w:rsidRPr="000059C2">
              <w:rPr>
                <w:rFonts w:cs="Arial"/>
                <w:b/>
                <w:szCs w:val="22"/>
              </w:rPr>
              <w:t xml:space="preserve">obile </w:t>
            </w:r>
            <w:r>
              <w:rPr>
                <w:rFonts w:cs="Arial"/>
                <w:b/>
                <w:szCs w:val="22"/>
              </w:rPr>
              <w:t>phone/camera is permitted during contact</w:t>
            </w:r>
            <w:r>
              <w:rPr>
                <w:rFonts w:cs="Arial"/>
                <w:szCs w:val="22"/>
              </w:rPr>
              <w:t>.</w:t>
            </w:r>
            <w:r w:rsidRPr="000059C2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>For use of taking photos only, not for making calls/texts or videos (Unless stipulated in a Court Order or by a Social Worker)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3AE26" w14:textId="77777777" w:rsidR="00CD5912" w:rsidRPr="009346CA" w:rsidRDefault="00CD591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ACB31B" w14:textId="77777777" w:rsidR="00CD5912" w:rsidRDefault="00CD5912" w:rsidP="00D24AD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sz w:val="32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D6001B3" w14:textId="77777777" w:rsidR="00CD5912" w:rsidRPr="009346CA" w:rsidRDefault="00CD5912" w:rsidP="00D24AD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51" w:type="dxa"/>
            <w:tcBorders>
              <w:left w:val="nil"/>
            </w:tcBorders>
            <w:vAlign w:val="center"/>
          </w:tcPr>
          <w:p w14:paraId="672E29A2" w14:textId="77777777" w:rsidR="00CD5912" w:rsidRDefault="00CD5912" w:rsidP="00D24AD7">
            <w:pPr>
              <w:tabs>
                <w:tab w:val="left" w:pos="2520"/>
              </w:tabs>
              <w:rPr>
                <w:sz w:val="32"/>
              </w:rPr>
            </w:pPr>
          </w:p>
        </w:tc>
      </w:tr>
    </w:tbl>
    <w:p w14:paraId="2D8773B1" w14:textId="77777777" w:rsidR="00C41234" w:rsidRDefault="00C41234" w:rsidP="00C41234"/>
    <w:p w14:paraId="5B597356" w14:textId="77777777" w:rsidR="000059C2" w:rsidRDefault="000059C2" w:rsidP="00C41234"/>
    <w:tbl>
      <w:tblPr>
        <w:tblW w:w="108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2"/>
        <w:gridCol w:w="2087"/>
        <w:gridCol w:w="1212"/>
        <w:gridCol w:w="1208"/>
        <w:gridCol w:w="1392"/>
      </w:tblGrid>
      <w:tr w:rsidR="000059C2" w:rsidRPr="00EC5D18" w14:paraId="590983BA" w14:textId="77777777" w:rsidTr="00EC5D18">
        <w:trPr>
          <w:trHeight w:val="384"/>
        </w:trPr>
        <w:tc>
          <w:tcPr>
            <w:tcW w:w="10811" w:type="dxa"/>
            <w:gridSpan w:val="5"/>
            <w:shd w:val="clear" w:color="auto" w:fill="F36139"/>
            <w:vAlign w:val="center"/>
          </w:tcPr>
          <w:p w14:paraId="11AA9B03" w14:textId="77777777" w:rsidR="000059C2" w:rsidRPr="00EC5D18" w:rsidRDefault="00AE145C" w:rsidP="00AE145C">
            <w:pPr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RISK ASSESSMENT FORM</w:t>
            </w:r>
          </w:p>
        </w:tc>
      </w:tr>
      <w:tr w:rsidR="00AE145C" w:rsidRPr="00EC5D18" w14:paraId="3039160F" w14:textId="77777777" w:rsidTr="00EC5D18">
        <w:trPr>
          <w:trHeight w:val="384"/>
        </w:trPr>
        <w:tc>
          <w:tcPr>
            <w:tcW w:w="10811" w:type="dxa"/>
            <w:gridSpan w:val="5"/>
            <w:shd w:val="clear" w:color="auto" w:fill="F36139"/>
            <w:vAlign w:val="center"/>
          </w:tcPr>
          <w:p w14:paraId="5D0F54E7" w14:textId="77777777" w:rsidR="00AE145C" w:rsidRPr="00EC5D18" w:rsidRDefault="00AE145C" w:rsidP="00D24AD7">
            <w:pPr>
              <w:rPr>
                <w:rFonts w:cs="Arial"/>
                <w:b/>
                <w:i/>
                <w:szCs w:val="22"/>
              </w:rPr>
            </w:pPr>
            <w:r w:rsidRPr="00EC5D18">
              <w:rPr>
                <w:rFonts w:cs="Arial"/>
                <w:b/>
                <w:bCs/>
                <w:i/>
                <w:szCs w:val="22"/>
              </w:rPr>
              <w:t xml:space="preserve">Please indicate which of the following have affected or are continuing to affect the family you are referring and what </w:t>
            </w:r>
            <w:r w:rsidR="00D450EB" w:rsidRPr="00EC5D18">
              <w:rPr>
                <w:rFonts w:cs="Arial"/>
                <w:b/>
                <w:bCs/>
                <w:i/>
                <w:szCs w:val="22"/>
              </w:rPr>
              <w:t>the current level of risk is</w:t>
            </w:r>
            <w:r w:rsidRPr="00EC5D18">
              <w:rPr>
                <w:rFonts w:cs="Arial"/>
                <w:b/>
                <w:bCs/>
                <w:i/>
                <w:szCs w:val="22"/>
              </w:rPr>
              <w:t>.</w:t>
            </w:r>
          </w:p>
        </w:tc>
      </w:tr>
      <w:tr w:rsidR="000059C2" w:rsidRPr="00EC5D18" w14:paraId="532EB468" w14:textId="77777777" w:rsidTr="00AE14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5C2" w14:textId="77777777" w:rsidR="000059C2" w:rsidRPr="00EC5D18" w:rsidRDefault="000059C2" w:rsidP="000059C2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bCs/>
                <w:szCs w:val="22"/>
              </w:rPr>
              <w:t>Safeguarding Children</w:t>
            </w:r>
          </w:p>
        </w:tc>
        <w:tc>
          <w:tcPr>
            <w:tcW w:w="2087" w:type="dxa"/>
            <w:vAlign w:val="center"/>
          </w:tcPr>
          <w:p w14:paraId="16B9A1D2" w14:textId="77777777" w:rsidR="000059C2" w:rsidRPr="00EC5D18" w:rsidRDefault="000059C2" w:rsidP="000059C2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bCs/>
                <w:szCs w:val="22"/>
              </w:rPr>
              <w:t>Yes/No/Allegation</w:t>
            </w:r>
          </w:p>
        </w:tc>
        <w:tc>
          <w:tcPr>
            <w:tcW w:w="1212" w:type="dxa"/>
            <w:vAlign w:val="center"/>
          </w:tcPr>
          <w:p w14:paraId="6A81AD8F" w14:textId="77777777" w:rsidR="000059C2" w:rsidRPr="00EC5D18" w:rsidRDefault="000059C2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bCs w:val="0"/>
                <w:szCs w:val="22"/>
              </w:rPr>
              <w:t>High</w:t>
            </w:r>
          </w:p>
        </w:tc>
        <w:tc>
          <w:tcPr>
            <w:tcW w:w="1208" w:type="dxa"/>
            <w:vAlign w:val="center"/>
          </w:tcPr>
          <w:p w14:paraId="0BEC309A" w14:textId="77777777" w:rsidR="000059C2" w:rsidRPr="00EC5D18" w:rsidRDefault="000059C2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Low</w:t>
            </w:r>
          </w:p>
        </w:tc>
        <w:tc>
          <w:tcPr>
            <w:tcW w:w="1392" w:type="dxa"/>
            <w:vAlign w:val="center"/>
          </w:tcPr>
          <w:p w14:paraId="7F113BC3" w14:textId="77777777" w:rsidR="000059C2" w:rsidRPr="00EC5D18" w:rsidRDefault="000059C2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None</w:t>
            </w:r>
          </w:p>
        </w:tc>
      </w:tr>
      <w:tr w:rsidR="00AE145C" w:rsidRPr="00EC5D18" w14:paraId="1A013ACF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A54" w14:textId="77777777" w:rsidR="00AE145C" w:rsidRPr="00EC5D18" w:rsidRDefault="00AE145C" w:rsidP="00AE145C">
            <w:pPr>
              <w:rPr>
                <w:rFonts w:cs="Arial"/>
                <w:b/>
                <w:bCs/>
                <w:szCs w:val="22"/>
              </w:rPr>
            </w:pPr>
            <w:r w:rsidRPr="00EC5D18">
              <w:rPr>
                <w:rFonts w:cs="Arial"/>
                <w:b/>
                <w:bCs/>
                <w:szCs w:val="22"/>
              </w:rPr>
              <w:t>Physical Abuse Sexual Abuse</w:t>
            </w:r>
          </w:p>
        </w:tc>
        <w:tc>
          <w:tcPr>
            <w:tcW w:w="2087" w:type="dxa"/>
            <w:vAlign w:val="center"/>
          </w:tcPr>
          <w:p w14:paraId="421DDC78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0E9FCD46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2392BC91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4F58BAC0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68A6E2FD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F9F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Emotional Abuse</w:t>
            </w:r>
          </w:p>
        </w:tc>
        <w:tc>
          <w:tcPr>
            <w:tcW w:w="2087" w:type="dxa"/>
            <w:vAlign w:val="center"/>
          </w:tcPr>
          <w:p w14:paraId="10DED7FD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5010B47D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2BE9065D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25A5E74B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2C9E9C4C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ED55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Neglect</w:t>
            </w:r>
          </w:p>
        </w:tc>
        <w:tc>
          <w:tcPr>
            <w:tcW w:w="2087" w:type="dxa"/>
            <w:vAlign w:val="center"/>
          </w:tcPr>
          <w:p w14:paraId="05C3C587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427D71E2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6186BA86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08AE953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66503217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1F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Risk of Abduction</w:t>
            </w:r>
          </w:p>
        </w:tc>
        <w:tc>
          <w:tcPr>
            <w:tcW w:w="2087" w:type="dxa"/>
            <w:vAlign w:val="center"/>
          </w:tcPr>
          <w:p w14:paraId="0DE31E2A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5D08F01F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3AF0BE50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40C1CFDD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6ADB0CBC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9045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Other potential concerns</w:t>
            </w:r>
          </w:p>
        </w:tc>
        <w:tc>
          <w:tcPr>
            <w:tcW w:w="2087" w:type="dxa"/>
            <w:vAlign w:val="center"/>
          </w:tcPr>
          <w:p w14:paraId="371180D5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5883615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458FA12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3225AFEE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54A7308F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68E0" w14:textId="77777777" w:rsidR="00AE145C" w:rsidRPr="00EC5D18" w:rsidRDefault="00AE145C" w:rsidP="00AE145C">
            <w:pPr>
              <w:rPr>
                <w:rFonts w:cs="Arial"/>
                <w:b/>
                <w:bCs/>
                <w:szCs w:val="22"/>
              </w:rPr>
            </w:pPr>
            <w:r w:rsidRPr="00EC5D18">
              <w:rPr>
                <w:rFonts w:cs="Arial"/>
                <w:b/>
                <w:bCs/>
                <w:szCs w:val="22"/>
              </w:rPr>
              <w:t>Domestic Abuse</w:t>
            </w:r>
          </w:p>
        </w:tc>
        <w:tc>
          <w:tcPr>
            <w:tcW w:w="2087" w:type="dxa"/>
            <w:vAlign w:val="center"/>
          </w:tcPr>
          <w:p w14:paraId="22B85ED3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161A8B76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1364FA4C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23E2F39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6F0DA771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5D7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Conflict between adults</w:t>
            </w:r>
          </w:p>
        </w:tc>
        <w:tc>
          <w:tcPr>
            <w:tcW w:w="2087" w:type="dxa"/>
            <w:vAlign w:val="center"/>
          </w:tcPr>
          <w:p w14:paraId="4292D56B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16123B52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547A7D46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7A24C10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5E5326DE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6F4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Alcohol Abuse</w:t>
            </w:r>
          </w:p>
        </w:tc>
        <w:tc>
          <w:tcPr>
            <w:tcW w:w="2087" w:type="dxa"/>
            <w:vAlign w:val="center"/>
          </w:tcPr>
          <w:p w14:paraId="44F5070D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071C53AB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64C287B5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15DD1AA0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317D0D45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C13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Drug / Substance Abuse</w:t>
            </w:r>
          </w:p>
        </w:tc>
        <w:tc>
          <w:tcPr>
            <w:tcW w:w="2087" w:type="dxa"/>
            <w:vAlign w:val="center"/>
          </w:tcPr>
          <w:p w14:paraId="22012E2F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22558D47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4719AC38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3EF0A880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39308A69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095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Mental Health Issues</w:t>
            </w:r>
          </w:p>
        </w:tc>
        <w:tc>
          <w:tcPr>
            <w:tcW w:w="2087" w:type="dxa"/>
            <w:vAlign w:val="center"/>
          </w:tcPr>
          <w:p w14:paraId="40B8A6AA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06DEACFD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279F2899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1FE54263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389A7CB9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BB3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Cultural Issues</w:t>
            </w:r>
          </w:p>
        </w:tc>
        <w:tc>
          <w:tcPr>
            <w:tcW w:w="2087" w:type="dxa"/>
            <w:vAlign w:val="center"/>
          </w:tcPr>
          <w:p w14:paraId="63D9A56D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2FAC37AA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7CE0524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44C0EEEB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387B070C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666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Religious Issues</w:t>
            </w:r>
          </w:p>
        </w:tc>
        <w:tc>
          <w:tcPr>
            <w:tcW w:w="2087" w:type="dxa"/>
            <w:vAlign w:val="center"/>
          </w:tcPr>
          <w:p w14:paraId="7DC3AB93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569A3344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74ADA41F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447E3318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407BB303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1D57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Immigration /Asylum</w:t>
            </w:r>
          </w:p>
        </w:tc>
        <w:tc>
          <w:tcPr>
            <w:tcW w:w="2087" w:type="dxa"/>
            <w:vAlign w:val="center"/>
          </w:tcPr>
          <w:p w14:paraId="7ED48578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A1137E4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419A03DD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4C930D8D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67EEEF6D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D4B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Financial Issues</w:t>
            </w:r>
          </w:p>
        </w:tc>
        <w:tc>
          <w:tcPr>
            <w:tcW w:w="2087" w:type="dxa"/>
            <w:vAlign w:val="center"/>
          </w:tcPr>
          <w:p w14:paraId="6AFAF2F7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847DD13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37F8F8BF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656B7EDE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6E937F00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0E33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lastRenderedPageBreak/>
              <w:t>Medical Conditions Adult/Child</w:t>
            </w:r>
          </w:p>
        </w:tc>
        <w:tc>
          <w:tcPr>
            <w:tcW w:w="2087" w:type="dxa"/>
            <w:vAlign w:val="center"/>
          </w:tcPr>
          <w:p w14:paraId="1D81A00F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10E617A6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6625F79F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59997111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30FA4B17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D6F" w14:textId="77777777" w:rsidR="00AE145C" w:rsidRPr="00EC5D18" w:rsidRDefault="00AE145C" w:rsidP="00AE145C">
            <w:pPr>
              <w:rPr>
                <w:rFonts w:cs="Arial"/>
                <w:b/>
                <w:bCs/>
                <w:szCs w:val="22"/>
              </w:rPr>
            </w:pPr>
            <w:r w:rsidRPr="00EC5D18">
              <w:rPr>
                <w:rFonts w:cs="Arial"/>
                <w:b/>
                <w:bCs/>
                <w:szCs w:val="22"/>
              </w:rPr>
              <w:t>Physical Impairments Adult/Child</w:t>
            </w:r>
          </w:p>
        </w:tc>
        <w:tc>
          <w:tcPr>
            <w:tcW w:w="2087" w:type="dxa"/>
            <w:vAlign w:val="center"/>
          </w:tcPr>
          <w:p w14:paraId="5381FDAB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CED7ADD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7D8F3FC8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7B8ED12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1725C55C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252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Learning Difficulties Adult/Child</w:t>
            </w:r>
          </w:p>
        </w:tc>
        <w:tc>
          <w:tcPr>
            <w:tcW w:w="2087" w:type="dxa"/>
            <w:vAlign w:val="center"/>
          </w:tcPr>
          <w:p w14:paraId="0A7179C7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E596D6F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07C80043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1EBEC20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775D7C22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CDA" w14:textId="77777777" w:rsidR="00AE145C" w:rsidRPr="00EC5D18" w:rsidRDefault="00AE145C" w:rsidP="00AE145C">
            <w:pPr>
              <w:rPr>
                <w:rFonts w:cs="Arial"/>
                <w:b/>
                <w:bCs/>
                <w:szCs w:val="22"/>
              </w:rPr>
            </w:pPr>
            <w:r w:rsidRPr="00EC5D18">
              <w:rPr>
                <w:rFonts w:cs="Arial"/>
                <w:b/>
                <w:bCs/>
                <w:szCs w:val="22"/>
              </w:rPr>
              <w:t>Parenting Skills</w:t>
            </w:r>
          </w:p>
        </w:tc>
        <w:tc>
          <w:tcPr>
            <w:tcW w:w="2087" w:type="dxa"/>
            <w:vAlign w:val="center"/>
          </w:tcPr>
          <w:p w14:paraId="6C26C409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263B79FE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52C3CE5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3CCF4A2D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532DFD3C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1BF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 xml:space="preserve">Involvement of other family </w:t>
            </w:r>
          </w:p>
          <w:p w14:paraId="5E65ADB8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members in the contact</w:t>
            </w:r>
          </w:p>
        </w:tc>
        <w:tc>
          <w:tcPr>
            <w:tcW w:w="2087" w:type="dxa"/>
            <w:vAlign w:val="center"/>
          </w:tcPr>
          <w:p w14:paraId="7DC643CE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A243F7B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1BA41F16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02495AD3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573E778A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390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Risk of Violence Towards Staff</w:t>
            </w:r>
          </w:p>
        </w:tc>
        <w:tc>
          <w:tcPr>
            <w:tcW w:w="2087" w:type="dxa"/>
            <w:vAlign w:val="center"/>
          </w:tcPr>
          <w:p w14:paraId="365330D9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085BDE3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15D28B21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49302669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203B742C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A78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Risk of Self-Harm</w:t>
            </w:r>
          </w:p>
        </w:tc>
        <w:tc>
          <w:tcPr>
            <w:tcW w:w="2087" w:type="dxa"/>
            <w:vAlign w:val="center"/>
          </w:tcPr>
          <w:p w14:paraId="58700F32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5E03D471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53F9E6BD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3515CBE2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  <w:tr w:rsidR="00AE145C" w:rsidRPr="00EC5D18" w14:paraId="2F7AB011" w14:textId="77777777" w:rsidTr="00D24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202" w14:textId="77777777" w:rsidR="00AE145C" w:rsidRPr="00EC5D18" w:rsidRDefault="00AE145C" w:rsidP="00AE145C">
            <w:pPr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Other (Please Specify)</w:t>
            </w:r>
          </w:p>
        </w:tc>
        <w:tc>
          <w:tcPr>
            <w:tcW w:w="2087" w:type="dxa"/>
            <w:vAlign w:val="center"/>
          </w:tcPr>
          <w:p w14:paraId="0DF68F25" w14:textId="77777777" w:rsidR="00AE145C" w:rsidRPr="00EC5D18" w:rsidRDefault="00AE145C" w:rsidP="00AE145C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46DE3ECE" w14:textId="77777777" w:rsidR="00AE145C" w:rsidRPr="00EC5D18" w:rsidRDefault="00AE145C" w:rsidP="00AE14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cs="Arial"/>
                <w:kern w:val="0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571C3FCC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71C86294" w14:textId="77777777" w:rsidR="00AE145C" w:rsidRPr="00EC5D18" w:rsidRDefault="00AE145C" w:rsidP="00AE145C">
            <w:pPr>
              <w:tabs>
                <w:tab w:val="left" w:pos="2520"/>
              </w:tabs>
              <w:jc w:val="center"/>
              <w:rPr>
                <w:rFonts w:cs="Arial"/>
                <w:szCs w:val="22"/>
              </w:rPr>
            </w:pPr>
            <w:r w:rsidRPr="00EC5D1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18">
              <w:rPr>
                <w:rFonts w:cs="Arial"/>
                <w:szCs w:val="22"/>
              </w:rPr>
              <w:instrText xml:space="preserve"> FORMCHECKBOX </w:instrText>
            </w:r>
            <w:r w:rsidR="00165E02">
              <w:rPr>
                <w:rFonts w:cs="Arial"/>
                <w:szCs w:val="22"/>
              </w:rPr>
            </w:r>
            <w:r w:rsidR="00165E02">
              <w:rPr>
                <w:rFonts w:cs="Arial"/>
                <w:szCs w:val="22"/>
              </w:rPr>
              <w:fldChar w:fldCharType="separate"/>
            </w:r>
            <w:r w:rsidRPr="00EC5D18">
              <w:rPr>
                <w:rFonts w:cs="Arial"/>
                <w:szCs w:val="22"/>
              </w:rPr>
              <w:fldChar w:fldCharType="end"/>
            </w:r>
          </w:p>
        </w:tc>
      </w:tr>
    </w:tbl>
    <w:p w14:paraId="10C15006" w14:textId="77777777" w:rsidR="00485457" w:rsidRPr="00EC5D18" w:rsidRDefault="00485457" w:rsidP="00C41234">
      <w:pPr>
        <w:widowControl w:val="0"/>
        <w:tabs>
          <w:tab w:val="left" w:pos="6700"/>
        </w:tabs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0"/>
      </w:tblGrid>
      <w:tr w:rsidR="00C41234" w:rsidRPr="00EC5D18" w14:paraId="5E916D1D" w14:textId="77777777" w:rsidTr="00CF4AEC">
        <w:trPr>
          <w:trHeight w:val="327"/>
        </w:trPr>
        <w:tc>
          <w:tcPr>
            <w:tcW w:w="10800" w:type="dxa"/>
            <w:shd w:val="clear" w:color="auto" w:fill="F36139"/>
          </w:tcPr>
          <w:p w14:paraId="14716DE4" w14:textId="3CF50546" w:rsidR="00C41234" w:rsidRPr="00EC5D18" w:rsidRDefault="00AE145C" w:rsidP="00C4123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szCs w:val="22"/>
              </w:rPr>
              <w:t xml:space="preserve">   </w:t>
            </w:r>
            <w:r w:rsidR="00C41234" w:rsidRPr="00EC5D18">
              <w:rPr>
                <w:rFonts w:cs="Arial"/>
                <w:b/>
                <w:szCs w:val="22"/>
              </w:rPr>
              <w:t>Nature and extent of concern:</w:t>
            </w:r>
          </w:p>
        </w:tc>
      </w:tr>
      <w:tr w:rsidR="00C41234" w:rsidRPr="00EC5D18" w14:paraId="6EE98DFC" w14:textId="77777777" w:rsidTr="00485DC8">
        <w:trPr>
          <w:trHeight w:val="479"/>
        </w:trPr>
        <w:tc>
          <w:tcPr>
            <w:tcW w:w="10800" w:type="dxa"/>
          </w:tcPr>
          <w:p w14:paraId="0BBCBB30" w14:textId="77777777" w:rsidR="00EC5D18" w:rsidRPr="00EC5D18" w:rsidRDefault="00EC5D18" w:rsidP="00C4123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7A7675E9" w14:textId="77777777" w:rsidR="00EC5D18" w:rsidRPr="00EC5D18" w:rsidRDefault="00EC5D18" w:rsidP="00C4123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7F4F6E97" w14:textId="77777777" w:rsidR="00EC5D18" w:rsidRPr="00EC5D18" w:rsidRDefault="00EC5D18" w:rsidP="00C4123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6E9933AD" w14:textId="77777777" w:rsidR="00EC5D18" w:rsidRPr="00EC5D18" w:rsidRDefault="00EC5D18" w:rsidP="00C4123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0C13CE99" w14:textId="2552A539" w:rsidR="00EC5D18" w:rsidRPr="00EC5D18" w:rsidRDefault="00EC5D18" w:rsidP="00C4123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14:paraId="10F8E48D" w14:textId="438CE181" w:rsidR="00C41234" w:rsidRPr="00EC5D18" w:rsidRDefault="00C41234" w:rsidP="00C41234">
      <w:pPr>
        <w:widowControl w:val="0"/>
        <w:tabs>
          <w:tab w:val="left" w:pos="6700"/>
        </w:tabs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654"/>
      </w:tblGrid>
      <w:tr w:rsidR="00CF4AEC" w:rsidRPr="00CF4AEC" w14:paraId="5B4947AD" w14:textId="77777777" w:rsidTr="00A83BFD">
        <w:tc>
          <w:tcPr>
            <w:tcW w:w="10631" w:type="dxa"/>
            <w:gridSpan w:val="2"/>
            <w:shd w:val="clear" w:color="auto" w:fill="F36139"/>
          </w:tcPr>
          <w:p w14:paraId="46AF2E7F" w14:textId="77777777" w:rsidR="00CF4AEC" w:rsidRPr="00CF4AEC" w:rsidRDefault="00CF4AEC" w:rsidP="00CF4AEC">
            <w:pPr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CF4AEC">
              <w:rPr>
                <w:rFonts w:cs="Arial"/>
                <w:b/>
                <w:sz w:val="26"/>
                <w:szCs w:val="26"/>
                <w:u w:val="single"/>
              </w:rPr>
              <w:t>Details of where to send our invoice:</w:t>
            </w:r>
          </w:p>
          <w:p w14:paraId="3F487F52" w14:textId="77777777" w:rsidR="00CF4AEC" w:rsidRPr="00CF4AEC" w:rsidRDefault="00CF4AEC" w:rsidP="0087283D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28377D" w:rsidRPr="00EC5D18" w14:paraId="200E84D2" w14:textId="77777777" w:rsidTr="00CF4AEC">
        <w:tc>
          <w:tcPr>
            <w:tcW w:w="2977" w:type="dxa"/>
            <w:shd w:val="clear" w:color="auto" w:fill="F36139"/>
          </w:tcPr>
          <w:p w14:paraId="16F6F240" w14:textId="77777777" w:rsidR="0028377D" w:rsidRPr="00EC5D18" w:rsidRDefault="0028377D" w:rsidP="0087283D">
            <w:pPr>
              <w:jc w:val="both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Name:</w:t>
            </w:r>
          </w:p>
          <w:p w14:paraId="1AB85193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C1E4374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</w:tr>
      <w:tr w:rsidR="0028377D" w:rsidRPr="00EC5D18" w14:paraId="297E49E1" w14:textId="77777777" w:rsidTr="00CF4AEC">
        <w:tc>
          <w:tcPr>
            <w:tcW w:w="2977" w:type="dxa"/>
            <w:shd w:val="clear" w:color="auto" w:fill="F36139"/>
          </w:tcPr>
          <w:p w14:paraId="680A314C" w14:textId="77777777" w:rsidR="0028377D" w:rsidRPr="00EC5D18" w:rsidRDefault="0028377D" w:rsidP="0087283D">
            <w:pPr>
              <w:jc w:val="both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Team:</w:t>
            </w:r>
          </w:p>
          <w:p w14:paraId="6A12159C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2D3FC2E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</w:tr>
      <w:tr w:rsidR="0028377D" w:rsidRPr="00EC5D18" w14:paraId="64E6547D" w14:textId="77777777" w:rsidTr="00CF4AEC">
        <w:tc>
          <w:tcPr>
            <w:tcW w:w="2977" w:type="dxa"/>
            <w:shd w:val="clear" w:color="auto" w:fill="F36139"/>
          </w:tcPr>
          <w:p w14:paraId="6CE4F60E" w14:textId="77777777" w:rsidR="0028377D" w:rsidRPr="00EC5D18" w:rsidRDefault="0028377D" w:rsidP="0087283D">
            <w:pPr>
              <w:jc w:val="both"/>
              <w:rPr>
                <w:rFonts w:cs="Arial"/>
                <w:b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Telephone number:</w:t>
            </w:r>
          </w:p>
          <w:p w14:paraId="26C07591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06B0688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</w:tr>
      <w:tr w:rsidR="0028377D" w:rsidRPr="00EC5D18" w14:paraId="381F8AEC" w14:textId="77777777" w:rsidTr="00CF4AEC">
        <w:tc>
          <w:tcPr>
            <w:tcW w:w="2977" w:type="dxa"/>
            <w:shd w:val="clear" w:color="auto" w:fill="F36139"/>
          </w:tcPr>
          <w:p w14:paraId="73442B61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  <w:r w:rsidRPr="00EC5D18">
              <w:rPr>
                <w:rFonts w:cs="Arial"/>
                <w:b/>
                <w:szCs w:val="22"/>
              </w:rPr>
              <w:t>Email address:</w:t>
            </w:r>
          </w:p>
        </w:tc>
        <w:tc>
          <w:tcPr>
            <w:tcW w:w="7654" w:type="dxa"/>
            <w:shd w:val="clear" w:color="auto" w:fill="auto"/>
          </w:tcPr>
          <w:p w14:paraId="19411EA1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  <w:p w14:paraId="7240B9A9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</w:tr>
      <w:tr w:rsidR="0028377D" w:rsidRPr="00EC5D18" w14:paraId="2DBB1787" w14:textId="77777777" w:rsidTr="00CF4AEC">
        <w:tc>
          <w:tcPr>
            <w:tcW w:w="2977" w:type="dxa"/>
            <w:shd w:val="clear" w:color="auto" w:fill="F36139"/>
          </w:tcPr>
          <w:p w14:paraId="2D214365" w14:textId="77777777" w:rsidR="0028377D" w:rsidRPr="00EC5D18" w:rsidRDefault="0028377D" w:rsidP="0087283D">
            <w:pPr>
              <w:rPr>
                <w:rFonts w:cs="Arial"/>
                <w:b/>
                <w:bCs/>
                <w:szCs w:val="22"/>
              </w:rPr>
            </w:pPr>
            <w:r w:rsidRPr="00EC5D18">
              <w:rPr>
                <w:rFonts w:cs="Arial"/>
                <w:b/>
                <w:bCs/>
                <w:szCs w:val="22"/>
              </w:rPr>
              <w:t>Any other information:</w:t>
            </w:r>
          </w:p>
          <w:p w14:paraId="7023545A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667F8A9" w14:textId="77777777" w:rsidR="0028377D" w:rsidRPr="00EC5D18" w:rsidRDefault="0028377D" w:rsidP="0087283D">
            <w:pPr>
              <w:rPr>
                <w:rFonts w:cs="Arial"/>
                <w:szCs w:val="22"/>
              </w:rPr>
            </w:pPr>
          </w:p>
        </w:tc>
      </w:tr>
    </w:tbl>
    <w:p w14:paraId="7D826F5B" w14:textId="77777777" w:rsidR="0028377D" w:rsidRPr="00EC5D18" w:rsidRDefault="0028377D" w:rsidP="0028377D">
      <w:pPr>
        <w:rPr>
          <w:rFonts w:cs="Arial"/>
          <w:szCs w:val="22"/>
        </w:rPr>
      </w:pPr>
    </w:p>
    <w:p w14:paraId="5B4230E0" w14:textId="77777777" w:rsidR="0028377D" w:rsidRPr="00EC5D18" w:rsidRDefault="0028377D" w:rsidP="00C41234">
      <w:pPr>
        <w:widowControl w:val="0"/>
        <w:tabs>
          <w:tab w:val="left" w:pos="6700"/>
        </w:tabs>
        <w:autoSpaceDE w:val="0"/>
        <w:autoSpaceDN w:val="0"/>
        <w:adjustRightInd w:val="0"/>
        <w:rPr>
          <w:rFonts w:cs="Arial"/>
          <w:szCs w:val="22"/>
        </w:rPr>
      </w:pPr>
    </w:p>
    <w:p w14:paraId="2C5524F1" w14:textId="77777777" w:rsidR="00C41234" w:rsidRDefault="00C41234" w:rsidP="00AE145C">
      <w:pPr>
        <w:widowControl w:val="0"/>
        <w:tabs>
          <w:tab w:val="left" w:pos="6700"/>
        </w:tabs>
        <w:autoSpaceDE w:val="0"/>
        <w:autoSpaceDN w:val="0"/>
        <w:adjustRightInd w:val="0"/>
        <w:ind w:firstLine="180"/>
      </w:pPr>
    </w:p>
    <w:p w14:paraId="5976F9DB" w14:textId="06C9146E" w:rsidR="00C41234" w:rsidRDefault="00CF4AEC" w:rsidP="00AE145C">
      <w:pPr>
        <w:widowControl w:val="0"/>
        <w:tabs>
          <w:tab w:val="left" w:pos="6700"/>
        </w:tabs>
        <w:autoSpaceDE w:val="0"/>
        <w:autoSpaceDN w:val="0"/>
        <w:adjustRightInd w:val="0"/>
        <w:ind w:firstLine="180"/>
      </w:pPr>
      <w:r>
        <w:t xml:space="preserve">Print </w:t>
      </w:r>
      <w:r w:rsidR="00C7078E">
        <w:t>Name:</w:t>
      </w:r>
      <w:r w:rsidR="00C41234">
        <w:t xml:space="preserve"> </w:t>
      </w:r>
    </w:p>
    <w:p w14:paraId="445C2B43" w14:textId="77777777" w:rsidR="00C41234" w:rsidRDefault="00C41234" w:rsidP="00AE145C">
      <w:pPr>
        <w:widowControl w:val="0"/>
        <w:tabs>
          <w:tab w:val="left" w:pos="6700"/>
        </w:tabs>
        <w:autoSpaceDE w:val="0"/>
        <w:autoSpaceDN w:val="0"/>
        <w:adjustRightInd w:val="0"/>
        <w:ind w:firstLine="180"/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text" w:horzAnchor="margin" w:tblpX="288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3315"/>
        <w:gridCol w:w="2278"/>
        <w:gridCol w:w="3193"/>
      </w:tblGrid>
      <w:tr w:rsidR="00AE145C" w14:paraId="3BB0C0DE" w14:textId="77777777" w:rsidTr="00485DC8">
        <w:trPr>
          <w:trHeight w:val="786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EF487FA" w14:textId="77777777" w:rsidR="00AE145C" w:rsidRDefault="00AE145C" w:rsidP="00485DC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Signature</w:t>
            </w:r>
          </w:p>
        </w:tc>
        <w:tc>
          <w:tcPr>
            <w:tcW w:w="3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611451C" w14:textId="77777777" w:rsidR="00AE145C" w:rsidRDefault="00AE145C" w:rsidP="00485DC8">
            <w:pPr>
              <w:tabs>
                <w:tab w:val="left" w:pos="2520"/>
              </w:tabs>
            </w:pPr>
          </w:p>
        </w:tc>
        <w:tc>
          <w:tcPr>
            <w:tcW w:w="227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F94FAFD" w14:textId="1B4031CE" w:rsidR="00AE145C" w:rsidRPr="007D6E86" w:rsidRDefault="00CF4AEC" w:rsidP="00485DC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                        </w:t>
            </w:r>
            <w:r w:rsidR="00AE145C">
              <w:rPr>
                <w:rFonts w:cs="Arial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31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6DC87B" w14:textId="77777777" w:rsidR="00AE145C" w:rsidRDefault="00AE145C" w:rsidP="00485DC8">
            <w:pPr>
              <w:tabs>
                <w:tab w:val="left" w:pos="252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E3E89B" w14:textId="77777777" w:rsidR="0047775D" w:rsidRDefault="0047775D">
      <w:pPr>
        <w:pStyle w:val="TinyText"/>
      </w:pPr>
    </w:p>
    <w:p w14:paraId="705F419F" w14:textId="77777777" w:rsidR="0047775D" w:rsidRDefault="0047775D">
      <w:pPr>
        <w:pStyle w:val="TinyText"/>
      </w:pPr>
    </w:p>
    <w:p w14:paraId="11655D43" w14:textId="77777777" w:rsidR="0047775D" w:rsidRDefault="0047775D">
      <w:pPr>
        <w:pStyle w:val="TinyText"/>
      </w:pPr>
    </w:p>
    <w:p w14:paraId="78B78769" w14:textId="77777777" w:rsidR="00C41234" w:rsidRDefault="00C41234">
      <w:pPr>
        <w:pStyle w:val="TinyText"/>
      </w:pPr>
    </w:p>
    <w:tbl>
      <w:tblPr>
        <w:tblpPr w:leftFromText="180" w:rightFromText="180" w:vertAnchor="text" w:horzAnchor="margin" w:tblpX="288" w:tblpY="-7"/>
        <w:tblW w:w="0" w:type="auto"/>
        <w:tblLook w:val="0000" w:firstRow="0" w:lastRow="0" w:firstColumn="0" w:lastColumn="0" w:noHBand="0" w:noVBand="0"/>
      </w:tblPr>
      <w:tblGrid>
        <w:gridCol w:w="10542"/>
      </w:tblGrid>
      <w:tr w:rsidR="007907BD" w14:paraId="0FC5B2A2" w14:textId="77777777" w:rsidTr="00EC5D18">
        <w:trPr>
          <w:trHeight w:val="349"/>
        </w:trPr>
        <w:tc>
          <w:tcPr>
            <w:tcW w:w="10542" w:type="dxa"/>
            <w:shd w:val="clear" w:color="auto" w:fill="F36139"/>
            <w:vAlign w:val="center"/>
          </w:tcPr>
          <w:p w14:paraId="33D2D090" w14:textId="2097113C" w:rsidR="00101F48" w:rsidRPr="0028377D" w:rsidRDefault="0028377D" w:rsidP="0028377D">
            <w:pPr>
              <w:jc w:val="center"/>
              <w:rPr>
                <w:rFonts w:cs="Arial"/>
                <w:b/>
                <w:sz w:val="24"/>
              </w:rPr>
            </w:pPr>
            <w:r w:rsidRPr="0028377D">
              <w:rPr>
                <w:rFonts w:cs="Arial"/>
                <w:b/>
                <w:sz w:val="24"/>
              </w:rPr>
              <w:t>Maya Angelou Parenting Assessment and Supervised contact Service</w:t>
            </w:r>
          </w:p>
          <w:p w14:paraId="1D7EA143" w14:textId="77777777" w:rsidR="0028377D" w:rsidRPr="0028377D" w:rsidRDefault="0028377D" w:rsidP="0028377D">
            <w:pPr>
              <w:jc w:val="center"/>
              <w:rPr>
                <w:rFonts w:cs="Arial"/>
                <w:sz w:val="24"/>
              </w:rPr>
            </w:pPr>
            <w:r w:rsidRPr="0028377D">
              <w:rPr>
                <w:rFonts w:cs="Arial"/>
                <w:sz w:val="24"/>
              </w:rPr>
              <w:t>39 Winkfield Road</w:t>
            </w:r>
          </w:p>
          <w:p w14:paraId="1DFD386C" w14:textId="77777777" w:rsidR="0028377D" w:rsidRPr="0028377D" w:rsidRDefault="0028377D" w:rsidP="0028377D">
            <w:pPr>
              <w:jc w:val="center"/>
              <w:rPr>
                <w:rFonts w:cs="Arial"/>
                <w:sz w:val="24"/>
              </w:rPr>
            </w:pPr>
            <w:r w:rsidRPr="0028377D">
              <w:rPr>
                <w:rFonts w:cs="Arial"/>
                <w:sz w:val="24"/>
              </w:rPr>
              <w:t>London N22 5RP</w:t>
            </w:r>
          </w:p>
          <w:p w14:paraId="636AF789" w14:textId="77777777" w:rsidR="0028377D" w:rsidRPr="0028377D" w:rsidRDefault="0028377D" w:rsidP="0028377D">
            <w:pPr>
              <w:jc w:val="center"/>
              <w:rPr>
                <w:rFonts w:cs="Arial"/>
                <w:i/>
                <w:iCs/>
                <w:color w:val="0D0D0D"/>
                <w:sz w:val="24"/>
              </w:rPr>
            </w:pPr>
          </w:p>
          <w:p w14:paraId="17C1670C" w14:textId="38BDC63E" w:rsidR="007907BD" w:rsidRPr="0028377D" w:rsidRDefault="006C3272" w:rsidP="0028377D">
            <w:pPr>
              <w:jc w:val="center"/>
              <w:rPr>
                <w:rFonts w:cs="Arial"/>
                <w:b/>
                <w:sz w:val="24"/>
              </w:rPr>
            </w:pPr>
            <w:r w:rsidRPr="0028377D">
              <w:rPr>
                <w:rFonts w:cs="Arial"/>
                <w:b/>
                <w:sz w:val="24"/>
              </w:rPr>
              <w:t>Please email the Referral Form to</w:t>
            </w:r>
            <w:r w:rsidR="007907BD" w:rsidRPr="0028377D">
              <w:rPr>
                <w:rFonts w:cs="Arial"/>
                <w:b/>
                <w:sz w:val="24"/>
              </w:rPr>
              <w:t xml:space="preserve">: </w:t>
            </w:r>
            <w:hyperlink r:id="rId7" w:history="1">
              <w:r w:rsidR="0028377D" w:rsidRPr="0028377D">
                <w:rPr>
                  <w:rStyle w:val="Hyperlink"/>
                  <w:rFonts w:cs="Arial"/>
                  <w:b/>
                  <w:sz w:val="24"/>
                </w:rPr>
                <w:t>haringey.contactservice@haringey.gov.uk</w:t>
              </w:r>
            </w:hyperlink>
          </w:p>
          <w:p w14:paraId="719B050F" w14:textId="4FB2D40B" w:rsidR="00101F48" w:rsidRPr="0028377D" w:rsidRDefault="0028377D" w:rsidP="0028377D">
            <w:pPr>
              <w:jc w:val="center"/>
              <w:rPr>
                <w:rFonts w:cs="Arial"/>
                <w:color w:val="0D0D0D"/>
                <w:sz w:val="24"/>
                <w:lang w:eastAsia="en-GB"/>
              </w:rPr>
            </w:pPr>
            <w:r w:rsidRPr="0028377D">
              <w:rPr>
                <w:rFonts w:cs="Arial"/>
                <w:color w:val="0D0D0D"/>
                <w:sz w:val="24"/>
              </w:rPr>
              <w:t>0208 489 8400</w:t>
            </w:r>
          </w:p>
          <w:p w14:paraId="631DF826" w14:textId="77777777" w:rsidR="00101F48" w:rsidRDefault="00101F48" w:rsidP="00101F48">
            <w:pPr>
              <w:rPr>
                <w:rFonts w:cs="Arial"/>
              </w:rPr>
            </w:pPr>
          </w:p>
        </w:tc>
      </w:tr>
    </w:tbl>
    <w:p w14:paraId="4A8BE60C" w14:textId="77777777" w:rsidR="00C41234" w:rsidRDefault="00C41234" w:rsidP="007907BD">
      <w:pPr>
        <w:pStyle w:val="TinyText"/>
      </w:pPr>
    </w:p>
    <w:sectPr w:rsidR="00C41234" w:rsidSect="002E13FF">
      <w:headerReference w:type="default" r:id="rId8"/>
      <w:headerReference w:type="first" r:id="rId9"/>
      <w:footerReference w:type="first" r:id="rId10"/>
      <w:pgSz w:w="11906" w:h="16838"/>
      <w:pgMar w:top="397" w:right="244" w:bottom="53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1443" w14:textId="77777777" w:rsidR="00C7747B" w:rsidRDefault="00C7747B">
      <w:r>
        <w:separator/>
      </w:r>
    </w:p>
  </w:endnote>
  <w:endnote w:type="continuationSeparator" w:id="0">
    <w:p w14:paraId="008D3C43" w14:textId="77777777" w:rsidR="00C7747B" w:rsidRDefault="00C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996D" w14:textId="77777777" w:rsidR="002E13FF" w:rsidRPr="002E13FF" w:rsidRDefault="002E13FF" w:rsidP="002E13FF">
    <w:pPr>
      <w:pStyle w:val="Footer"/>
      <w:jc w:val="right"/>
      <w:rPr>
        <w:b/>
        <w:bCs/>
        <w:sz w:val="20"/>
        <w:szCs w:val="20"/>
      </w:rPr>
    </w:pPr>
    <w:r w:rsidRPr="002E13FF">
      <w:rPr>
        <w:b/>
        <w:bCs/>
        <w:sz w:val="20"/>
        <w:szCs w:val="20"/>
      </w:rPr>
      <w:t>Maya Angelou Family Assessment &amp; Contact Service</w:t>
    </w:r>
  </w:p>
  <w:p w14:paraId="50CBB214" w14:textId="77777777" w:rsidR="002E13FF" w:rsidRPr="002E13FF" w:rsidRDefault="002E13FF" w:rsidP="002E13FF">
    <w:pPr>
      <w:pStyle w:val="Footer"/>
      <w:jc w:val="right"/>
      <w:rPr>
        <w:b/>
        <w:bCs/>
        <w:sz w:val="20"/>
        <w:szCs w:val="20"/>
      </w:rPr>
    </w:pPr>
    <w:r w:rsidRPr="002E13FF">
      <w:rPr>
        <w:b/>
        <w:bCs/>
        <w:sz w:val="20"/>
        <w:szCs w:val="20"/>
      </w:rPr>
      <w:t>39 Winkfield Road</w:t>
    </w:r>
  </w:p>
  <w:p w14:paraId="317B8E0C" w14:textId="77777777" w:rsidR="002E13FF" w:rsidRPr="002E13FF" w:rsidRDefault="002E13FF" w:rsidP="002E13FF">
    <w:pPr>
      <w:pStyle w:val="Footer"/>
      <w:jc w:val="right"/>
      <w:rPr>
        <w:b/>
        <w:bCs/>
        <w:sz w:val="20"/>
        <w:szCs w:val="20"/>
      </w:rPr>
    </w:pPr>
    <w:r w:rsidRPr="002E13FF">
      <w:rPr>
        <w:b/>
        <w:bCs/>
        <w:sz w:val="20"/>
        <w:szCs w:val="20"/>
      </w:rPr>
      <w:t>London N22 5RP</w:t>
    </w:r>
  </w:p>
  <w:p w14:paraId="072AFA93" w14:textId="6C052199" w:rsidR="002E13FF" w:rsidRPr="002E13FF" w:rsidRDefault="002E13FF" w:rsidP="002E13FF">
    <w:pPr>
      <w:pStyle w:val="Footer"/>
      <w:jc w:val="right"/>
      <w:rPr>
        <w:b/>
        <w:bCs/>
        <w:sz w:val="20"/>
        <w:szCs w:val="20"/>
      </w:rPr>
    </w:pPr>
    <w:r w:rsidRPr="002E13FF">
      <w:rPr>
        <w:b/>
        <w:bCs/>
        <w:sz w:val="20"/>
        <w:szCs w:val="20"/>
      </w:rPr>
      <w:t>0208 489 8400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3266" w14:textId="77777777" w:rsidR="00C7747B" w:rsidRDefault="00C7747B">
      <w:r>
        <w:separator/>
      </w:r>
    </w:p>
  </w:footnote>
  <w:footnote w:type="continuationSeparator" w:id="0">
    <w:p w14:paraId="5FE742B0" w14:textId="77777777" w:rsidR="00C7747B" w:rsidRDefault="00C7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3A54" w14:textId="4FF0BB08" w:rsidR="007907BD" w:rsidRDefault="007907BD" w:rsidP="00F55CC1">
    <w:pPr>
      <w:jc w:val="center"/>
      <w:rPr>
        <w:noProof/>
      </w:rPr>
    </w:pPr>
  </w:p>
  <w:p w14:paraId="20160413" w14:textId="77777777" w:rsidR="00F55CC1" w:rsidRDefault="00F55CC1" w:rsidP="00F55CC1">
    <w:pPr>
      <w:jc w:val="center"/>
      <w:rPr>
        <w:b/>
        <w:bCs/>
        <w:color w:val="339966"/>
        <w:sz w:val="20"/>
        <w:szCs w:val="20"/>
      </w:rPr>
    </w:pPr>
  </w:p>
  <w:p w14:paraId="1CAB90F8" w14:textId="77777777" w:rsidR="00485457" w:rsidRDefault="00485457" w:rsidP="007907BD">
    <w:pPr>
      <w:ind w:left="6480" w:firstLine="720"/>
      <w:rPr>
        <w:b/>
        <w:bCs/>
        <w:color w:val="339966"/>
        <w:sz w:val="20"/>
        <w:szCs w:val="20"/>
      </w:rPr>
    </w:pPr>
    <w:r>
      <w:rPr>
        <w:b/>
        <w:bCs/>
        <w:color w:val="339966"/>
        <w:sz w:val="20"/>
        <w:szCs w:val="20"/>
      </w:rPr>
      <w:t xml:space="preserve">                   </w:t>
    </w:r>
  </w:p>
  <w:p w14:paraId="7CE535A9" w14:textId="77777777" w:rsidR="007907BD" w:rsidRPr="00A70638" w:rsidRDefault="00485457" w:rsidP="006C79C0">
    <w:pPr>
      <w:ind w:left="6480" w:firstLine="720"/>
      <w:rPr>
        <w:sz w:val="20"/>
        <w:szCs w:val="20"/>
      </w:rPr>
    </w:pPr>
    <w:r>
      <w:rPr>
        <w:b/>
        <w:bCs/>
        <w:color w:val="339966"/>
        <w:sz w:val="20"/>
        <w:szCs w:val="20"/>
      </w:rPr>
      <w:t xml:space="preserve">                    </w:t>
    </w:r>
    <w:r w:rsidR="007907BD">
      <w:rPr>
        <w:b/>
        <w:bCs/>
        <w:color w:val="339966"/>
        <w:sz w:val="20"/>
        <w:szCs w:val="20"/>
      </w:rPr>
      <w:t xml:space="preserve">             </w:t>
    </w:r>
  </w:p>
  <w:p w14:paraId="00487DBF" w14:textId="77777777" w:rsidR="007907BD" w:rsidRDefault="00790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1031" w14:textId="4991DB30" w:rsidR="000059C2" w:rsidRDefault="0080398A" w:rsidP="00F55CC1">
    <w:pPr>
      <w:jc w:val="center"/>
      <w:rPr>
        <w:noProof/>
      </w:rPr>
    </w:pPr>
    <w:r>
      <w:rPr>
        <w:noProof/>
      </w:rPr>
      <w:drawing>
        <wp:inline distT="0" distB="0" distL="0" distR="0" wp14:anchorId="0BB3D2C9" wp14:editId="7F250085">
          <wp:extent cx="1342390" cy="1342390"/>
          <wp:effectExtent l="0" t="0" r="0" b="0"/>
          <wp:docPr id="1" name="Picture 1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50A51" w14:textId="77777777" w:rsidR="00F55CC1" w:rsidRPr="00A70638" w:rsidRDefault="00F55CC1" w:rsidP="00F55CC1">
    <w:pPr>
      <w:jc w:val="center"/>
      <w:rPr>
        <w:color w:val="339966"/>
        <w:sz w:val="20"/>
        <w:szCs w:val="20"/>
      </w:rPr>
    </w:pPr>
  </w:p>
  <w:p w14:paraId="178807A3" w14:textId="53CD6B5A" w:rsidR="000059C2" w:rsidRPr="00A70638" w:rsidRDefault="000059C2" w:rsidP="00EC444D">
    <w:pPr>
      <w:tabs>
        <w:tab w:val="left" w:pos="5586"/>
        <w:tab w:val="left" w:pos="7938"/>
      </w:tabs>
      <w:jc w:val="center"/>
      <w:rPr>
        <w:sz w:val="20"/>
        <w:szCs w:val="20"/>
      </w:rPr>
    </w:pPr>
    <w:r w:rsidRPr="00A70638">
      <w:rPr>
        <w:b/>
        <w:bCs/>
        <w:color w:val="339966"/>
        <w:sz w:val="20"/>
        <w:szCs w:val="20"/>
      </w:rPr>
      <w:t xml:space="preserve">                                                                                                                   </w:t>
    </w:r>
    <w:r>
      <w:rPr>
        <w:b/>
        <w:bCs/>
        <w:color w:val="339966"/>
        <w:sz w:val="20"/>
        <w:szCs w:val="20"/>
      </w:rPr>
      <w:t xml:space="preserve">                               </w:t>
    </w:r>
  </w:p>
  <w:p w14:paraId="5899B7E7" w14:textId="77777777" w:rsidR="000059C2" w:rsidRDefault="000059C2" w:rsidP="00510D69">
    <w:pPr>
      <w:pStyle w:val="Header"/>
      <w:tabs>
        <w:tab w:val="left" w:pos="630"/>
      </w:tabs>
    </w:pPr>
  </w:p>
  <w:p w14:paraId="1C3101E5" w14:textId="77777777" w:rsidR="000059C2" w:rsidRDefault="000059C2" w:rsidP="007012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483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40"/>
    <w:rsid w:val="000059C2"/>
    <w:rsid w:val="00024A30"/>
    <w:rsid w:val="0004538A"/>
    <w:rsid w:val="000B463F"/>
    <w:rsid w:val="00101F48"/>
    <w:rsid w:val="001059AF"/>
    <w:rsid w:val="00165E02"/>
    <w:rsid w:val="001723B9"/>
    <w:rsid w:val="001F110F"/>
    <w:rsid w:val="00215896"/>
    <w:rsid w:val="00222C77"/>
    <w:rsid w:val="0028377D"/>
    <w:rsid w:val="00296723"/>
    <w:rsid w:val="002D173B"/>
    <w:rsid w:val="002E13FF"/>
    <w:rsid w:val="003276EE"/>
    <w:rsid w:val="003731D8"/>
    <w:rsid w:val="003A5E94"/>
    <w:rsid w:val="003B0CC8"/>
    <w:rsid w:val="003D1518"/>
    <w:rsid w:val="003D7120"/>
    <w:rsid w:val="004433F3"/>
    <w:rsid w:val="00455203"/>
    <w:rsid w:val="00466D92"/>
    <w:rsid w:val="0047759C"/>
    <w:rsid w:val="0047775D"/>
    <w:rsid w:val="00477D1B"/>
    <w:rsid w:val="00485457"/>
    <w:rsid w:val="00485DC8"/>
    <w:rsid w:val="004B6037"/>
    <w:rsid w:val="004D7798"/>
    <w:rsid w:val="004E0C9B"/>
    <w:rsid w:val="004F033C"/>
    <w:rsid w:val="00510D69"/>
    <w:rsid w:val="00521171"/>
    <w:rsid w:val="005320B7"/>
    <w:rsid w:val="00545BD6"/>
    <w:rsid w:val="00561E6E"/>
    <w:rsid w:val="005764D2"/>
    <w:rsid w:val="005853D9"/>
    <w:rsid w:val="005C2F16"/>
    <w:rsid w:val="005E297F"/>
    <w:rsid w:val="005F79F6"/>
    <w:rsid w:val="00607551"/>
    <w:rsid w:val="00614051"/>
    <w:rsid w:val="00676596"/>
    <w:rsid w:val="00686C50"/>
    <w:rsid w:val="006B4171"/>
    <w:rsid w:val="006C3272"/>
    <w:rsid w:val="006C79C0"/>
    <w:rsid w:val="00701240"/>
    <w:rsid w:val="007255E9"/>
    <w:rsid w:val="007525B2"/>
    <w:rsid w:val="007907BD"/>
    <w:rsid w:val="007A0E47"/>
    <w:rsid w:val="007A7E60"/>
    <w:rsid w:val="007D6E86"/>
    <w:rsid w:val="007E4E5B"/>
    <w:rsid w:val="0080398A"/>
    <w:rsid w:val="0080526A"/>
    <w:rsid w:val="00831F65"/>
    <w:rsid w:val="008A3E6A"/>
    <w:rsid w:val="008B7CFC"/>
    <w:rsid w:val="00912648"/>
    <w:rsid w:val="009346CA"/>
    <w:rsid w:val="00971F39"/>
    <w:rsid w:val="009929B4"/>
    <w:rsid w:val="009C151B"/>
    <w:rsid w:val="009E29A2"/>
    <w:rsid w:val="009F1784"/>
    <w:rsid w:val="00A028E0"/>
    <w:rsid w:val="00A26510"/>
    <w:rsid w:val="00A70638"/>
    <w:rsid w:val="00AD1F52"/>
    <w:rsid w:val="00AE145C"/>
    <w:rsid w:val="00B4254E"/>
    <w:rsid w:val="00B8058A"/>
    <w:rsid w:val="00B974BB"/>
    <w:rsid w:val="00C11B2E"/>
    <w:rsid w:val="00C41234"/>
    <w:rsid w:val="00C66C09"/>
    <w:rsid w:val="00C7078E"/>
    <w:rsid w:val="00C72063"/>
    <w:rsid w:val="00C7747B"/>
    <w:rsid w:val="00CC47C7"/>
    <w:rsid w:val="00CD5912"/>
    <w:rsid w:val="00CF4AEC"/>
    <w:rsid w:val="00D0617C"/>
    <w:rsid w:val="00D12F99"/>
    <w:rsid w:val="00D24AD7"/>
    <w:rsid w:val="00D450EB"/>
    <w:rsid w:val="00D74395"/>
    <w:rsid w:val="00D75291"/>
    <w:rsid w:val="00DF29E9"/>
    <w:rsid w:val="00E129A3"/>
    <w:rsid w:val="00E529A4"/>
    <w:rsid w:val="00E73F3B"/>
    <w:rsid w:val="00EC444D"/>
    <w:rsid w:val="00EC5D18"/>
    <w:rsid w:val="00F2536E"/>
    <w:rsid w:val="00F55CC1"/>
    <w:rsid w:val="00F732B6"/>
    <w:rsid w:val="00F733F0"/>
    <w:rsid w:val="00F95A01"/>
    <w:rsid w:val="00F972DA"/>
    <w:rsid w:val="00F97F20"/>
    <w:rsid w:val="00FB7230"/>
    <w:rsid w:val="00FC780C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3D87B18C"/>
  <w14:defaultImageDpi w14:val="0"/>
  <w15:docId w15:val="{D96C7874-D976-4C8E-88E4-5519A3D6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60"/>
        <w:tab w:val="right" w:pos="990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  <w:szCs w:val="24"/>
      <w:lang w:eastAsia="en-US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2"/>
      <w:szCs w:val="24"/>
      <w:lang w:eastAsia="en-US"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uiPriority w:val="99"/>
    <w:semiHidden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link w:val="BodyTextChar"/>
    <w:uiPriority w:val="99"/>
    <w:semiHidden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color w:val="800080"/>
      <w:u w:val="single"/>
    </w:rPr>
  </w:style>
  <w:style w:type="table" w:styleId="TableGrid">
    <w:name w:val="Table Grid"/>
    <w:basedOn w:val="TableNormal"/>
    <w:uiPriority w:val="39"/>
    <w:rsid w:val="00EC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ingey.contactservice@haring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09-06v1.dot</Template>
  <TotalTime>10</TotalTime>
  <Pages>6</Pages>
  <Words>975</Words>
  <Characters>9529</Characters>
  <Application>Microsoft Office Word</Application>
  <DocSecurity>4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Referrel Form HOPE Nursery</vt:lpstr>
    </vt:vector>
  </TitlesOfParts>
  <Company>HarlowDC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Referrel Form HOPE Nursery</dc:title>
  <dc:subject/>
  <dc:creator>User</dc:creator>
  <cp:keywords/>
  <dc:description/>
  <cp:lastModifiedBy>Natasha Papet</cp:lastModifiedBy>
  <cp:revision>2</cp:revision>
  <cp:lastPrinted>2017-12-04T09:45:00Z</cp:lastPrinted>
  <dcterms:created xsi:type="dcterms:W3CDTF">2024-02-27T10:12:00Z</dcterms:created>
  <dcterms:modified xsi:type="dcterms:W3CDTF">2024-02-27T10:12:00Z</dcterms:modified>
</cp:coreProperties>
</file>